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EE793" w14:textId="462FF337" w:rsidR="00B75F8D" w:rsidRPr="00B92272" w:rsidRDefault="00726B34" w:rsidP="00081876">
      <w:pPr>
        <w:jc w:val="center"/>
        <w:rPr>
          <w:rFonts w:asciiTheme="minorHAnsi" w:hAnsiTheme="minorHAnsi" w:cs="Arial"/>
          <w:sz w:val="22"/>
          <w:szCs w:val="22"/>
        </w:rPr>
      </w:pPr>
      <w:r w:rsidRPr="00B92272">
        <w:rPr>
          <w:rFonts w:asciiTheme="minorHAnsi" w:hAnsiTheme="minorHAnsi" w:cs="Arial"/>
          <w:sz w:val="22"/>
          <w:szCs w:val="22"/>
        </w:rPr>
        <w:t xml:space="preserve">This </w:t>
      </w:r>
      <w:r w:rsidR="009D4EF6" w:rsidRPr="00B92272">
        <w:rPr>
          <w:rFonts w:asciiTheme="minorHAnsi" w:hAnsiTheme="minorHAnsi" w:cs="Arial"/>
          <w:sz w:val="22"/>
          <w:szCs w:val="22"/>
        </w:rPr>
        <w:t xml:space="preserve">teacher supervision form is to be completed and submitted to the office </w:t>
      </w:r>
      <w:r w:rsidR="00B75F8D" w:rsidRPr="00B92272">
        <w:rPr>
          <w:rFonts w:asciiTheme="minorHAnsi" w:hAnsiTheme="minorHAnsi" w:cs="Arial"/>
          <w:sz w:val="22"/>
          <w:szCs w:val="22"/>
        </w:rPr>
        <w:t xml:space="preserve">at </w:t>
      </w:r>
      <w:hyperlink r:id="rId8" w:history="1">
        <w:r w:rsidR="009D4EF6" w:rsidRPr="00B92272">
          <w:rPr>
            <w:rStyle w:val="Hyperlink"/>
            <w:rFonts w:asciiTheme="minorHAnsi" w:hAnsiTheme="minorHAnsi" w:cs="Arial"/>
            <w:sz w:val="22"/>
            <w:szCs w:val="22"/>
          </w:rPr>
          <w:t>office@yogamandir.com.au</w:t>
        </w:r>
      </w:hyperlink>
      <w:r w:rsidR="009D4EF6" w:rsidRPr="00B92272">
        <w:rPr>
          <w:rFonts w:asciiTheme="minorHAnsi" w:hAnsiTheme="minorHAnsi" w:cs="Arial"/>
          <w:sz w:val="22"/>
          <w:szCs w:val="22"/>
        </w:rPr>
        <w:t xml:space="preserve"> </w:t>
      </w:r>
      <w:r w:rsidR="00081876" w:rsidRPr="00B92272">
        <w:rPr>
          <w:rFonts w:asciiTheme="minorHAnsi" w:hAnsiTheme="minorHAnsi" w:cs="Arial"/>
          <w:sz w:val="22"/>
          <w:szCs w:val="22"/>
        </w:rPr>
        <w:t xml:space="preserve">upon completion of booking and payment </w:t>
      </w:r>
      <w:r w:rsidR="00B75F8D" w:rsidRPr="00B92272">
        <w:rPr>
          <w:rFonts w:asciiTheme="minorHAnsi" w:hAnsiTheme="minorHAnsi" w:cs="Arial"/>
          <w:sz w:val="22"/>
          <w:szCs w:val="22"/>
        </w:rPr>
        <w:t xml:space="preserve">via the Institute’s website </w:t>
      </w:r>
      <w:hyperlink r:id="rId9" w:history="1">
        <w:r w:rsidR="00B75F8D" w:rsidRPr="00B92272">
          <w:rPr>
            <w:rStyle w:val="Hyperlink"/>
            <w:rFonts w:asciiTheme="minorHAnsi" w:hAnsiTheme="minorHAnsi" w:cs="Arial"/>
            <w:sz w:val="22"/>
            <w:szCs w:val="22"/>
          </w:rPr>
          <w:t>www.yogamandir.com.au</w:t>
        </w:r>
      </w:hyperlink>
      <w:r w:rsidR="00B75F8D" w:rsidRPr="00B92272">
        <w:rPr>
          <w:rFonts w:asciiTheme="minorHAnsi" w:hAnsiTheme="minorHAnsi" w:cs="Arial"/>
          <w:sz w:val="22"/>
          <w:szCs w:val="22"/>
        </w:rPr>
        <w:t xml:space="preserve"> </w:t>
      </w:r>
    </w:p>
    <w:p w14:paraId="39B0235D" w14:textId="120962C8" w:rsidR="009D4EF6" w:rsidRPr="00B92272" w:rsidRDefault="00B75F8D" w:rsidP="00081876">
      <w:pPr>
        <w:jc w:val="center"/>
        <w:rPr>
          <w:rFonts w:asciiTheme="minorHAnsi" w:hAnsiTheme="minorHAnsi" w:cs="Arial"/>
          <w:sz w:val="22"/>
          <w:szCs w:val="22"/>
        </w:rPr>
      </w:pPr>
      <w:r w:rsidRPr="00B92272">
        <w:rPr>
          <w:rFonts w:asciiTheme="minorHAnsi" w:hAnsiTheme="minorHAnsi" w:cs="Arial"/>
          <w:sz w:val="22"/>
          <w:szCs w:val="22"/>
        </w:rPr>
        <w:t xml:space="preserve">Forms must be received </w:t>
      </w:r>
      <w:r w:rsidR="00C1299C">
        <w:rPr>
          <w:rFonts w:asciiTheme="minorHAnsi" w:hAnsiTheme="minorHAnsi" w:cs="Arial"/>
          <w:sz w:val="22"/>
          <w:szCs w:val="22"/>
        </w:rPr>
        <w:t>no less than 5</w:t>
      </w:r>
      <w:r w:rsidR="009D4EF6" w:rsidRPr="00B92272">
        <w:rPr>
          <w:rFonts w:asciiTheme="minorHAnsi" w:hAnsiTheme="minorHAnsi" w:cs="Arial"/>
          <w:sz w:val="22"/>
          <w:szCs w:val="22"/>
        </w:rPr>
        <w:t xml:space="preserve"> business days prior to the scheduled meeting time.</w:t>
      </w:r>
    </w:p>
    <w:p w14:paraId="3DD04BC8" w14:textId="77777777" w:rsidR="00726B34" w:rsidRPr="00B92272" w:rsidRDefault="00726B34" w:rsidP="00726B34">
      <w:pPr>
        <w:pStyle w:val="Heading1"/>
        <w:rPr>
          <w:rFonts w:asciiTheme="minorHAnsi" w:hAnsiTheme="minorHAnsi"/>
          <w:sz w:val="22"/>
          <w:szCs w:val="22"/>
        </w:rPr>
      </w:pPr>
      <w:r w:rsidRPr="00B92272">
        <w:rPr>
          <w:rFonts w:asciiTheme="minorHAnsi" w:hAnsiTheme="minorHAnsi"/>
          <w:sz w:val="22"/>
          <w:szCs w:val="22"/>
        </w:rPr>
        <w:t>Your Details</w: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642"/>
        <w:gridCol w:w="5316"/>
      </w:tblGrid>
      <w:tr w:rsidR="00732224" w:rsidRPr="00CD2FF1" w14:paraId="3DD04BCB" w14:textId="77777777" w:rsidTr="00366F7F">
        <w:trPr>
          <w:trHeight w:val="373"/>
        </w:trPr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04BC9" w14:textId="31B97E3E" w:rsidR="00732224" w:rsidRPr="00B92272" w:rsidRDefault="00732224" w:rsidP="00B92272">
            <w:pPr>
              <w:rPr>
                <w:rFonts w:asciiTheme="minorHAnsi" w:hAnsiTheme="minorHAnsi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04BCA" w14:textId="2CD10B61" w:rsidR="00732224" w:rsidRPr="00B92272" w:rsidRDefault="00732224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>Date</w:t>
            </w:r>
            <w:r w:rsidR="00366F7F">
              <w:rPr>
                <w:rFonts w:asciiTheme="minorHAnsi" w:hAnsiTheme="minorHAnsi" w:cs="Arial"/>
              </w:rPr>
              <w:t xml:space="preserve"> of supervision</w:t>
            </w:r>
            <w:r w:rsidRPr="00B92272">
              <w:rPr>
                <w:rFonts w:asciiTheme="minorHAnsi" w:hAnsiTheme="minorHAnsi" w:cs="Arial"/>
              </w:rPr>
              <w:t xml:space="preserve">: </w:t>
            </w:r>
          </w:p>
        </w:tc>
      </w:tr>
      <w:tr w:rsidR="00726B34" w:rsidRPr="00CD2FF1" w14:paraId="3DD04BCD" w14:textId="77777777" w:rsidTr="00366F7F">
        <w:tc>
          <w:tcPr>
            <w:tcW w:w="10490" w:type="dxa"/>
            <w:gridSpan w:val="3"/>
            <w:tcBorders>
              <w:bottom w:val="nil"/>
            </w:tcBorders>
          </w:tcPr>
          <w:p w14:paraId="3DD04BCC" w14:textId="77777777" w:rsidR="00726B34" w:rsidRPr="00B92272" w:rsidRDefault="00726B34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Name:  </w:t>
            </w:r>
          </w:p>
        </w:tc>
      </w:tr>
      <w:tr w:rsidR="00726B34" w:rsidRPr="00CD2FF1" w14:paraId="3DD04BCF" w14:textId="77777777" w:rsidTr="00366F7F">
        <w:trPr>
          <w:trHeight w:val="349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DD04BCE" w14:textId="77777777" w:rsidR="00726B34" w:rsidRPr="00B92272" w:rsidRDefault="00726B34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Address:  </w:t>
            </w:r>
          </w:p>
        </w:tc>
      </w:tr>
      <w:tr w:rsidR="00726B34" w:rsidRPr="00CD2FF1" w14:paraId="3DD04BD1" w14:textId="77777777" w:rsidTr="00366F7F"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DD04BD0" w14:textId="77777777" w:rsidR="00726B34" w:rsidRPr="00B92272" w:rsidRDefault="00726B34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Email address:  </w:t>
            </w:r>
          </w:p>
        </w:tc>
      </w:tr>
      <w:tr w:rsidR="00CD2FF1" w:rsidRPr="00CD2FF1" w14:paraId="3DD04BD4" w14:textId="77777777" w:rsidTr="00366F7F">
        <w:trPr>
          <w:trHeight w:val="295"/>
        </w:trPr>
        <w:tc>
          <w:tcPr>
            <w:tcW w:w="517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DD04BD2" w14:textId="77777777" w:rsidR="00CD2FF1" w:rsidRPr="00B92272" w:rsidRDefault="00CD2FF1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 xml:space="preserve">Phone:  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</w:tcBorders>
          </w:tcPr>
          <w:p w14:paraId="3DD04BD3" w14:textId="77777777" w:rsidR="00CD2FF1" w:rsidRPr="00B92272" w:rsidRDefault="00CD2FF1" w:rsidP="00B92272">
            <w:pPr>
              <w:rPr>
                <w:rFonts w:asciiTheme="minorHAnsi" w:hAnsiTheme="minorHAnsi" w:cs="Arial"/>
              </w:rPr>
            </w:pPr>
            <w:r w:rsidRPr="00B92272">
              <w:rPr>
                <w:rFonts w:asciiTheme="minorHAnsi" w:hAnsiTheme="minorHAnsi" w:cs="Arial"/>
              </w:rPr>
              <w:t>Skype:</w:t>
            </w:r>
          </w:p>
        </w:tc>
      </w:tr>
      <w:tr w:rsidR="00B26436" w:rsidRPr="00CD2FF1" w14:paraId="3DD04BD6" w14:textId="77777777" w:rsidTr="00366F7F">
        <w:trPr>
          <w:trHeight w:val="379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D5" w14:textId="09946B76" w:rsidR="00B26436" w:rsidRPr="00B92272" w:rsidRDefault="00732224" w:rsidP="002672A1">
            <w:pPr>
              <w:rPr>
                <w:rFonts w:asciiTheme="minorHAnsi" w:hAnsiTheme="minorHAnsi" w:cstheme="minorHAnsi"/>
                <w:b/>
              </w:rPr>
            </w:pPr>
            <w:r w:rsidRPr="00B92272">
              <w:rPr>
                <w:rFonts w:asciiTheme="minorHAnsi" w:hAnsiTheme="minorHAnsi" w:cstheme="minorHAnsi"/>
                <w:b/>
              </w:rPr>
              <w:t>Identify the area of concern you wish to focus the supervision on</w:t>
            </w:r>
            <w:r w:rsidR="00B9227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2224" w:rsidRPr="00CD2FF1" w14:paraId="3DD04BDC" w14:textId="77777777" w:rsidTr="00366F7F">
        <w:trPr>
          <w:trHeight w:val="1714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DD04BDA" w14:textId="77777777" w:rsidR="00CD2FF1" w:rsidRPr="00B92272" w:rsidRDefault="00CD2FF1" w:rsidP="00A15203">
            <w:pPr>
              <w:rPr>
                <w:rFonts w:asciiTheme="minorHAnsi" w:hAnsiTheme="minorHAnsi" w:cs="Arial"/>
              </w:rPr>
            </w:pPr>
          </w:p>
          <w:p w14:paraId="3DD04BDB" w14:textId="77777777" w:rsidR="00732224" w:rsidRPr="00B92272" w:rsidRDefault="00732224" w:rsidP="00A15203">
            <w:pPr>
              <w:rPr>
                <w:rFonts w:asciiTheme="minorHAnsi" w:hAnsiTheme="minorHAnsi" w:cs="Arial"/>
              </w:rPr>
            </w:pPr>
          </w:p>
        </w:tc>
      </w:tr>
      <w:tr w:rsidR="00B26436" w:rsidRPr="00CD2FF1" w14:paraId="3DD04BDE" w14:textId="77777777" w:rsidTr="00366F7F">
        <w:trPr>
          <w:trHeight w:val="389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DD" w14:textId="1DEB3954" w:rsidR="00B26436" w:rsidRPr="00B92272" w:rsidRDefault="00732224" w:rsidP="00A15203">
            <w:pPr>
              <w:rPr>
                <w:rFonts w:asciiTheme="minorHAnsi" w:hAnsiTheme="minorHAnsi" w:cstheme="minorHAnsi"/>
                <w:b/>
              </w:rPr>
            </w:pPr>
            <w:r w:rsidRPr="00B92272">
              <w:rPr>
                <w:rFonts w:asciiTheme="minorHAnsi" w:hAnsiTheme="minorHAnsi" w:cstheme="minorHAnsi"/>
                <w:b/>
              </w:rPr>
              <w:t>What steps have you taken to address the issue</w:t>
            </w:r>
            <w:r w:rsidR="002672A1">
              <w:rPr>
                <w:rFonts w:asciiTheme="minorHAnsi" w:hAnsiTheme="minorHAnsi" w:cstheme="minorHAnsi"/>
                <w:b/>
              </w:rPr>
              <w:t>s</w:t>
            </w:r>
            <w:r w:rsidRPr="00B92272">
              <w:rPr>
                <w:rFonts w:asciiTheme="minorHAnsi" w:hAnsiTheme="minorHAnsi" w:cstheme="minorHAnsi"/>
                <w:b/>
              </w:rPr>
              <w:t xml:space="preserve"> at this point</w:t>
            </w:r>
            <w:r w:rsidR="00B9227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732224" w:rsidRPr="00CD2FF1" w14:paraId="3DD04BE5" w14:textId="77777777" w:rsidTr="00366F7F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E3" w14:textId="77777777" w:rsidR="00CD2FF1" w:rsidRPr="00B92272" w:rsidRDefault="00CD2FF1" w:rsidP="00A15203">
            <w:pPr>
              <w:rPr>
                <w:rFonts w:asciiTheme="minorHAnsi" w:hAnsiTheme="minorHAnsi" w:cs="Arial"/>
              </w:rPr>
            </w:pPr>
          </w:p>
          <w:p w14:paraId="3DD04BE4" w14:textId="77777777" w:rsidR="00732224" w:rsidRPr="00B92272" w:rsidRDefault="00732224" w:rsidP="00A15203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BE7" w14:textId="77777777" w:rsidTr="00366F7F">
        <w:trPr>
          <w:trHeight w:val="277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E6" w14:textId="32CCB746" w:rsidR="001C6576" w:rsidRPr="00B92272" w:rsidRDefault="00CD2FF1" w:rsidP="00B92272">
            <w:pPr>
              <w:rPr>
                <w:rFonts w:asciiTheme="minorHAnsi" w:hAnsiTheme="minorHAnsi" w:cs="Arial"/>
                <w:b/>
              </w:rPr>
            </w:pPr>
            <w:r w:rsidRPr="00B92272">
              <w:rPr>
                <w:rFonts w:asciiTheme="minorHAnsi" w:hAnsiTheme="minorHAnsi"/>
                <w:b/>
              </w:rPr>
              <w:t>Other relevant history or general comments</w:t>
            </w:r>
            <w:r w:rsidR="00B92272" w:rsidRPr="00B92272">
              <w:rPr>
                <w:rFonts w:asciiTheme="minorHAnsi" w:hAnsiTheme="minorHAnsi"/>
                <w:b/>
              </w:rPr>
              <w:t>:</w:t>
            </w:r>
          </w:p>
        </w:tc>
      </w:tr>
      <w:tr w:rsidR="001C6576" w:rsidRPr="00CD2FF1" w14:paraId="3DD04BEE" w14:textId="77777777" w:rsidTr="00366F7F">
        <w:trPr>
          <w:trHeight w:val="215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ED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BF0" w14:textId="77777777" w:rsidTr="00366F7F">
        <w:trPr>
          <w:trHeight w:val="243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D04BEF" w14:textId="729FC0BC" w:rsidR="00081876" w:rsidRPr="00B92272" w:rsidRDefault="00CD2FF1" w:rsidP="00B92272">
            <w:pPr>
              <w:rPr>
                <w:rFonts w:asciiTheme="minorHAnsi" w:hAnsiTheme="minorHAnsi"/>
                <w:b/>
              </w:rPr>
            </w:pPr>
            <w:r w:rsidRPr="00B92272">
              <w:rPr>
                <w:rFonts w:asciiTheme="minorHAnsi" w:hAnsiTheme="minorHAnsi"/>
                <w:b/>
              </w:rPr>
              <w:t>Identify specific q</w:t>
            </w:r>
            <w:r w:rsidR="00081876" w:rsidRPr="00B92272">
              <w:rPr>
                <w:rFonts w:asciiTheme="minorHAnsi" w:hAnsiTheme="minorHAnsi"/>
                <w:b/>
              </w:rPr>
              <w:t>uestions you would like to raise</w:t>
            </w:r>
            <w:r w:rsidR="00B92272" w:rsidRPr="00B92272">
              <w:rPr>
                <w:rFonts w:asciiTheme="minorHAnsi" w:hAnsiTheme="minorHAnsi"/>
                <w:b/>
              </w:rPr>
              <w:t>:</w:t>
            </w:r>
          </w:p>
        </w:tc>
      </w:tr>
      <w:tr w:rsidR="001C6576" w:rsidRPr="00CD2FF1" w14:paraId="3DD04BFF" w14:textId="77777777" w:rsidTr="00366F7F">
        <w:trPr>
          <w:trHeight w:val="23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BF1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  <w:p w14:paraId="3DD04BF2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  <w:p w14:paraId="3DD04BFE" w14:textId="77777777" w:rsidR="001C6576" w:rsidRPr="00B92272" w:rsidRDefault="001C6576" w:rsidP="001C6576">
            <w:pPr>
              <w:rPr>
                <w:rFonts w:asciiTheme="minorHAnsi" w:hAnsiTheme="minorHAnsi" w:cs="Arial"/>
              </w:rPr>
            </w:pPr>
          </w:p>
        </w:tc>
      </w:tr>
      <w:tr w:rsidR="001C6576" w:rsidRPr="00CD2FF1" w14:paraId="3DD04C01" w14:textId="77777777" w:rsidTr="00366F7F">
        <w:trPr>
          <w:trHeight w:val="145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D04C00" w14:textId="77777777" w:rsidR="001C6576" w:rsidRPr="00B92272" w:rsidRDefault="00EE0E42" w:rsidP="004663E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92272">
              <w:rPr>
                <w:rFonts w:asciiTheme="minorHAnsi" w:hAnsiTheme="minorHAnsi" w:cs="Arial"/>
                <w:b/>
                <w:sz w:val="20"/>
                <w:szCs w:val="20"/>
              </w:rPr>
              <w:t xml:space="preserve">Confidentiality </w:t>
            </w:r>
            <w:r w:rsidR="00CD2FF1" w:rsidRPr="00B92272">
              <w:rPr>
                <w:rFonts w:asciiTheme="minorHAnsi" w:hAnsiTheme="minorHAnsi" w:cs="Arial"/>
                <w:b/>
                <w:sz w:val="20"/>
                <w:szCs w:val="20"/>
              </w:rPr>
              <w:t>and professionalism</w:t>
            </w:r>
          </w:p>
        </w:tc>
      </w:tr>
      <w:tr w:rsidR="001C6576" w:rsidRPr="00CD2FF1" w14:paraId="3DD04C05" w14:textId="77777777" w:rsidTr="00366F7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C02" w14:textId="4BB88A3E" w:rsidR="001C6576" w:rsidRPr="00B92272" w:rsidRDefault="00EE0E42" w:rsidP="004663E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The information provided in this document </w:t>
            </w:r>
            <w:r w:rsidR="004663E5" w:rsidRPr="00B92272">
              <w:rPr>
                <w:rFonts w:asciiTheme="minorHAnsi" w:hAnsiTheme="minorHAnsi" w:cs="Arial"/>
                <w:sz w:val="16"/>
                <w:szCs w:val="16"/>
              </w:rPr>
              <w:t xml:space="preserve">and through supervision 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will not be circulated or discussed with other third </w:t>
            </w:r>
            <w:r w:rsidR="00CD2FF1" w:rsidRPr="00B92272">
              <w:rPr>
                <w:rFonts w:asciiTheme="minorHAnsi" w:hAnsiTheme="minorHAnsi" w:cs="Arial"/>
                <w:sz w:val="16"/>
                <w:szCs w:val="16"/>
              </w:rPr>
              <w:t>parties. In submitting this form you agree that advice offer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>ed to you remains con</w:t>
            </w:r>
            <w:r w:rsidR="004663E5" w:rsidRPr="00B92272">
              <w:rPr>
                <w:rFonts w:asciiTheme="minorHAnsi" w:hAnsiTheme="minorHAnsi" w:cs="Arial"/>
                <w:sz w:val="16"/>
                <w:szCs w:val="16"/>
              </w:rPr>
              <w:t>fidential and you will not share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4663E5" w:rsidRPr="00B92272">
              <w:rPr>
                <w:rFonts w:asciiTheme="minorHAnsi" w:hAnsiTheme="minorHAnsi" w:cs="Arial"/>
                <w:sz w:val="16"/>
                <w:szCs w:val="16"/>
              </w:rPr>
              <w:t xml:space="preserve">this 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>with third parties.</w:t>
            </w:r>
          </w:p>
          <w:p w14:paraId="3DD04C04" w14:textId="3D323F9B" w:rsidR="00081876" w:rsidRPr="00B92272" w:rsidRDefault="004663E5" w:rsidP="00B9227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2272"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 xml:space="preserve">hrough supervision Alan aims to provide support and advice drawing on his 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>decades</w:t>
            </w:r>
            <w:r w:rsidR="00C64B34" w:rsidRPr="00B92272">
              <w:rPr>
                <w:rFonts w:asciiTheme="minorHAnsi" w:hAnsiTheme="minorHAnsi" w:cs="Arial"/>
                <w:sz w:val="16"/>
                <w:szCs w:val="16"/>
              </w:rPr>
              <w:t xml:space="preserve"> of experience. 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His advice is guided by his extensive knowledge and practice of Patanjal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>i’s Yoga- it is guided by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 xml:space="preserve"> the Astanga Yoga principles</w:t>
            </w:r>
            <w:r w:rsidRPr="00B92272">
              <w:rPr>
                <w:rFonts w:asciiTheme="minorHAnsi" w:hAnsiTheme="minorHAnsi" w:cs="Arial"/>
                <w:sz w:val="16"/>
                <w:szCs w:val="16"/>
              </w:rPr>
              <w:t xml:space="preserve"> of Yamas &amp; Niyamas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. This</w:t>
            </w:r>
            <w:r w:rsidR="00081876" w:rsidRPr="00B92272">
              <w:rPr>
                <w:rFonts w:asciiTheme="minorHAnsi" w:hAnsiTheme="minorHAnsi" w:cs="Arial"/>
                <w:sz w:val="16"/>
                <w:szCs w:val="16"/>
              </w:rPr>
              <w:t xml:space="preserve"> underpins his judgment 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to provide professional advice</w:t>
            </w:r>
            <w:r w:rsidR="00081876" w:rsidRPr="00B92272">
              <w:rPr>
                <w:rFonts w:asciiTheme="minorHAnsi" w:hAnsiTheme="minorHAnsi" w:cs="Arial"/>
                <w:sz w:val="16"/>
                <w:szCs w:val="16"/>
              </w:rPr>
              <w:t xml:space="preserve"> to teachers of Yoga</w:t>
            </w:r>
            <w:r w:rsidR="006E3F62" w:rsidRPr="00B92272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</w:tbl>
    <w:p w14:paraId="3DD04C06" w14:textId="77777777" w:rsidR="00726B34" w:rsidRPr="00CD2FF1" w:rsidRDefault="00726B34" w:rsidP="00726B34">
      <w:pPr>
        <w:rPr>
          <w:rFonts w:asciiTheme="minorHAnsi" w:hAnsiTheme="minorHAnsi" w:cs="Arial"/>
        </w:rPr>
      </w:pPr>
      <w:bookmarkStart w:id="0" w:name="_GoBack"/>
      <w:bookmarkEnd w:id="0"/>
    </w:p>
    <w:sectPr w:rsidR="00726B34" w:rsidRPr="00CD2FF1" w:rsidSect="006E3F62"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1418" w:right="85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67BD" w14:textId="77777777" w:rsidR="00BE057E" w:rsidRDefault="00BE057E" w:rsidP="00CA1404">
      <w:r>
        <w:separator/>
      </w:r>
    </w:p>
  </w:endnote>
  <w:endnote w:type="continuationSeparator" w:id="0">
    <w:p w14:paraId="6DB48629" w14:textId="77777777" w:rsidR="00BE057E" w:rsidRDefault="00BE057E" w:rsidP="00C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4C0E" w14:textId="77777777" w:rsidR="00A15203" w:rsidRDefault="00701AF9" w:rsidP="00CA140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152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D04C0F" w14:textId="77777777" w:rsidR="00A15203" w:rsidRDefault="00A15203" w:rsidP="00CA1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4C10" w14:textId="77777777" w:rsidR="00A15203" w:rsidRDefault="00A15203" w:rsidP="00CA1404">
    <w:pPr>
      <w:pStyle w:val="Footer"/>
      <w:rPr>
        <w:rStyle w:val="PageNumber"/>
      </w:rPr>
    </w:pPr>
  </w:p>
  <w:tbl>
    <w:tblPr>
      <w:tblW w:w="10548" w:type="dxa"/>
      <w:tblLook w:val="0000" w:firstRow="0" w:lastRow="0" w:firstColumn="0" w:lastColumn="0" w:noHBand="0" w:noVBand="0"/>
    </w:tblPr>
    <w:tblGrid>
      <w:gridCol w:w="1101"/>
      <w:gridCol w:w="9447"/>
    </w:tblGrid>
    <w:tr w:rsidR="00A15203" w14:paraId="3DD04C13" w14:textId="77777777" w:rsidTr="005B67D6">
      <w:trPr>
        <w:trHeight w:val="300"/>
      </w:trPr>
      <w:tc>
        <w:tcPr>
          <w:tcW w:w="1101" w:type="dxa"/>
          <w:shd w:val="clear" w:color="auto" w:fill="3366FF"/>
        </w:tcPr>
        <w:p w14:paraId="3DD04C11" w14:textId="77777777" w:rsidR="00A15203" w:rsidRPr="00EE0E42" w:rsidRDefault="00701AF9" w:rsidP="005B67D6">
          <w:pPr>
            <w:pStyle w:val="Footer"/>
            <w:jc w:val="center"/>
            <w:rPr>
              <w:rStyle w:val="PageNumber"/>
              <w:rFonts w:asciiTheme="minorHAnsi" w:hAnsiTheme="minorHAnsi"/>
              <w:color w:val="FFFFFF" w:themeColor="background1"/>
              <w:sz w:val="16"/>
              <w:szCs w:val="16"/>
            </w:rPr>
          </w:pP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begin"/>
          </w:r>
          <w:r w:rsidR="005B67D6"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instrText xml:space="preserve"> DATE \@ "d/MM/yyyy" </w:instrText>
          </w: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separate"/>
          </w:r>
          <w:r w:rsidR="00C1299C">
            <w:rPr>
              <w:rFonts w:asciiTheme="minorHAnsi" w:hAnsiTheme="minorHAnsi"/>
              <w:noProof/>
              <w:color w:val="FFFFFF" w:themeColor="background1"/>
              <w:sz w:val="16"/>
              <w:szCs w:val="16"/>
            </w:rPr>
            <w:t>2/06/2014</w:t>
          </w:r>
          <w:r w:rsidRPr="00EE0E42">
            <w:rPr>
              <w:rFonts w:asciiTheme="minorHAnsi" w:hAnsiTheme="minorHAnsi"/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9447" w:type="dxa"/>
        </w:tcPr>
        <w:p w14:paraId="3DD04C12" w14:textId="77777777" w:rsidR="00A15203" w:rsidRPr="00EE0E42" w:rsidRDefault="005B67D6" w:rsidP="005B67D6">
          <w:pPr>
            <w:pStyle w:val="Footer"/>
            <w:rPr>
              <w:rFonts w:asciiTheme="minorHAnsi" w:hAnsiTheme="minorHAnsi"/>
              <w:sz w:val="16"/>
              <w:szCs w:val="16"/>
            </w:rPr>
          </w:pPr>
          <w:r w:rsidRPr="00EE0E42">
            <w:rPr>
              <w:rFonts w:asciiTheme="minorHAnsi" w:hAnsiTheme="minorHAnsi"/>
              <w:sz w:val="16"/>
              <w:szCs w:val="16"/>
            </w:rPr>
            <w:t xml:space="preserve">Yoga Mandir ©, Canberra, Australia. </w:t>
          </w:r>
          <w:hyperlink r:id="rId1" w:history="1">
            <w:r w:rsidRPr="00EE0E42">
              <w:rPr>
                <w:rStyle w:val="Hyperlink"/>
                <w:rFonts w:asciiTheme="minorHAnsi" w:hAnsiTheme="minorHAnsi" w:cs="Arial"/>
                <w:sz w:val="16"/>
                <w:szCs w:val="16"/>
              </w:rPr>
              <w:t>www.yogamandir.com.au</w:t>
            </w:r>
          </w:hyperlink>
          <w:r w:rsidRPr="00EE0E42">
            <w:rPr>
              <w:rFonts w:asciiTheme="minorHAnsi" w:hAnsiTheme="minorHAnsi"/>
              <w:sz w:val="16"/>
              <w:szCs w:val="16"/>
            </w:rPr>
            <w:t xml:space="preserve">                                </w:t>
          </w:r>
          <w:r w:rsidR="00EE0E42">
            <w:rPr>
              <w:rFonts w:asciiTheme="minorHAnsi" w:hAnsiTheme="minorHAnsi"/>
              <w:sz w:val="16"/>
              <w:szCs w:val="16"/>
            </w:rPr>
            <w:t xml:space="preserve">                             </w:t>
          </w:r>
          <w:r w:rsidRPr="00EE0E42">
            <w:rPr>
              <w:rFonts w:asciiTheme="minorHAnsi" w:hAnsiTheme="minorHAnsi"/>
              <w:sz w:val="16"/>
              <w:szCs w:val="16"/>
            </w:rPr>
            <w:t xml:space="preserve">                                               </w:t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t xml:space="preserve">Page 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begin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instrText xml:space="preserve"> PAGE </w:instrTex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separate"/>
          </w:r>
          <w:r w:rsidR="00C1299C">
            <w:rPr>
              <w:rStyle w:val="PageNumber"/>
              <w:rFonts w:asciiTheme="minorHAnsi" w:hAnsiTheme="minorHAnsi"/>
              <w:noProof/>
              <w:sz w:val="16"/>
              <w:szCs w:val="16"/>
            </w:rPr>
            <w:t>1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end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t xml:space="preserve"> of 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begin"/>
          </w:r>
          <w:r w:rsidRPr="00EE0E42">
            <w:rPr>
              <w:rStyle w:val="PageNumber"/>
              <w:rFonts w:asciiTheme="minorHAnsi" w:hAnsiTheme="minorHAnsi"/>
              <w:sz w:val="16"/>
              <w:szCs w:val="16"/>
            </w:rPr>
            <w:instrText xml:space="preserve"> NUMPAGES </w:instrTex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separate"/>
          </w:r>
          <w:r w:rsidR="00C1299C">
            <w:rPr>
              <w:rStyle w:val="PageNumber"/>
              <w:rFonts w:asciiTheme="minorHAnsi" w:hAnsiTheme="minorHAnsi"/>
              <w:noProof/>
              <w:sz w:val="16"/>
              <w:szCs w:val="16"/>
            </w:rPr>
            <w:t>1</w:t>
          </w:r>
          <w:r w:rsidR="00701AF9" w:rsidRPr="00EE0E42">
            <w:rPr>
              <w:rStyle w:val="PageNumber"/>
              <w:rFonts w:asciiTheme="minorHAnsi" w:hAnsiTheme="minorHAnsi"/>
              <w:sz w:val="16"/>
              <w:szCs w:val="16"/>
            </w:rPr>
            <w:fldChar w:fldCharType="end"/>
          </w:r>
          <w:r w:rsidRPr="00EE0E42">
            <w:rPr>
              <w:rFonts w:asciiTheme="minorHAnsi" w:hAnsiTheme="minorHAnsi"/>
              <w:sz w:val="16"/>
              <w:szCs w:val="16"/>
            </w:rPr>
            <w:t xml:space="preserve">  </w:t>
          </w:r>
        </w:p>
      </w:tc>
    </w:tr>
  </w:tbl>
  <w:p w14:paraId="3DD04C14" w14:textId="77777777" w:rsidR="00A15203" w:rsidRDefault="00A15203" w:rsidP="00CA1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5EF6" w14:textId="77777777" w:rsidR="00BE057E" w:rsidRDefault="00BE057E" w:rsidP="00CA1404">
      <w:r>
        <w:separator/>
      </w:r>
    </w:p>
  </w:footnote>
  <w:footnote w:type="continuationSeparator" w:id="0">
    <w:p w14:paraId="7EAEEBD9" w14:textId="77777777" w:rsidR="00BE057E" w:rsidRDefault="00BE057E" w:rsidP="00CA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4C0D" w14:textId="77777777" w:rsidR="00A15203" w:rsidRPr="001C6576" w:rsidRDefault="00A15203" w:rsidP="00CA1404">
    <w:pPr>
      <w:pStyle w:val="Header"/>
      <w:jc w:val="right"/>
      <w:rPr>
        <w:rFonts w:asciiTheme="minorHAnsi" w:hAnsiTheme="minorHAnsi" w:cstheme="minorHAnsi"/>
        <w:sz w:val="36"/>
        <w:szCs w:val="36"/>
      </w:rPr>
    </w:pPr>
    <w:r w:rsidRPr="001C6576"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DD04C15" wp14:editId="3DD04C16">
          <wp:simplePos x="0" y="0"/>
          <wp:positionH relativeFrom="column">
            <wp:posOffset>-120015</wp:posOffset>
          </wp:positionH>
          <wp:positionV relativeFrom="paragraph">
            <wp:posOffset>-81915</wp:posOffset>
          </wp:positionV>
          <wp:extent cx="2174240" cy="532765"/>
          <wp:effectExtent l="19050" t="0" r="0" b="0"/>
          <wp:wrapNone/>
          <wp:docPr id="4" name="Picture 4" descr="YM-logo-with-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M-logo-with-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932">
      <w:rPr>
        <w:rFonts w:asciiTheme="minorHAnsi" w:hAnsiTheme="minorHAnsi" w:cstheme="minorHAnsi"/>
        <w:sz w:val="36"/>
        <w:szCs w:val="36"/>
      </w:rPr>
      <w:t>Teacher supervision</w:t>
    </w:r>
    <w:r w:rsidRPr="001C6576">
      <w:rPr>
        <w:rFonts w:asciiTheme="minorHAnsi" w:hAnsiTheme="minorHAnsi" w:cstheme="minorHAnsi"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696"/>
    <w:multiLevelType w:val="hybridMultilevel"/>
    <w:tmpl w:val="BBD6953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F5A8F"/>
    <w:multiLevelType w:val="hybridMultilevel"/>
    <w:tmpl w:val="CB02AE2C"/>
    <w:lvl w:ilvl="0" w:tplc="50764058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4626EC"/>
    <w:multiLevelType w:val="hybridMultilevel"/>
    <w:tmpl w:val="A9A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FE2"/>
    <w:multiLevelType w:val="hybridMultilevel"/>
    <w:tmpl w:val="273C9ED6"/>
    <w:lvl w:ilvl="0" w:tplc="B056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1A3F"/>
    <w:multiLevelType w:val="hybridMultilevel"/>
    <w:tmpl w:val="27FC7258"/>
    <w:lvl w:ilvl="0" w:tplc="0AB4F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D2660"/>
    <w:multiLevelType w:val="hybridMultilevel"/>
    <w:tmpl w:val="DFD0D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249DC"/>
    <w:multiLevelType w:val="hybridMultilevel"/>
    <w:tmpl w:val="5CF6C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64E90"/>
    <w:multiLevelType w:val="hybridMultilevel"/>
    <w:tmpl w:val="7E54C6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29A45EF"/>
    <w:multiLevelType w:val="hybridMultilevel"/>
    <w:tmpl w:val="35B6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EC3819"/>
    <w:multiLevelType w:val="hybridMultilevel"/>
    <w:tmpl w:val="B630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20780"/>
    <w:multiLevelType w:val="hybridMultilevel"/>
    <w:tmpl w:val="C2C8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F58E1"/>
    <w:multiLevelType w:val="hybridMultilevel"/>
    <w:tmpl w:val="D826C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F300B"/>
    <w:multiLevelType w:val="hybridMultilevel"/>
    <w:tmpl w:val="A61AE5E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55C002F"/>
    <w:multiLevelType w:val="hybridMultilevel"/>
    <w:tmpl w:val="94B8F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D0BA3"/>
    <w:multiLevelType w:val="hybridMultilevel"/>
    <w:tmpl w:val="4BA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10C6F"/>
    <w:multiLevelType w:val="hybridMultilevel"/>
    <w:tmpl w:val="6E1E0AD0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AA1C43"/>
    <w:multiLevelType w:val="hybridMultilevel"/>
    <w:tmpl w:val="ED7AF9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9FE2361"/>
    <w:multiLevelType w:val="hybridMultilevel"/>
    <w:tmpl w:val="0D38674A"/>
    <w:lvl w:ilvl="0" w:tplc="F2C29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40916"/>
    <w:multiLevelType w:val="multilevel"/>
    <w:tmpl w:val="83C6BCF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3A1D6E"/>
    <w:multiLevelType w:val="hybridMultilevel"/>
    <w:tmpl w:val="7BFA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6E3590"/>
    <w:multiLevelType w:val="hybridMultilevel"/>
    <w:tmpl w:val="1AD6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2236A"/>
    <w:multiLevelType w:val="hybridMultilevel"/>
    <w:tmpl w:val="94F4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C545BB"/>
    <w:multiLevelType w:val="hybridMultilevel"/>
    <w:tmpl w:val="81A4D3CC"/>
    <w:lvl w:ilvl="0" w:tplc="C7EC3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E2401E"/>
    <w:multiLevelType w:val="hybridMultilevel"/>
    <w:tmpl w:val="13EA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296BA3"/>
    <w:multiLevelType w:val="hybridMultilevel"/>
    <w:tmpl w:val="BE1A7B42"/>
    <w:lvl w:ilvl="0" w:tplc="5076405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F6553"/>
    <w:multiLevelType w:val="hybridMultilevel"/>
    <w:tmpl w:val="BBFC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326A3"/>
    <w:multiLevelType w:val="hybridMultilevel"/>
    <w:tmpl w:val="F1F4B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4498D"/>
    <w:multiLevelType w:val="hybridMultilevel"/>
    <w:tmpl w:val="DF14C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8D7C05"/>
    <w:multiLevelType w:val="hybridMultilevel"/>
    <w:tmpl w:val="1FD80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5A4E88"/>
    <w:multiLevelType w:val="hybridMultilevel"/>
    <w:tmpl w:val="1324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16"/>
  </w:num>
  <w:num w:numId="16">
    <w:abstractNumId w:val="27"/>
  </w:num>
  <w:num w:numId="17">
    <w:abstractNumId w:val="13"/>
  </w:num>
  <w:num w:numId="18">
    <w:abstractNumId w:val="23"/>
  </w:num>
  <w:num w:numId="19">
    <w:abstractNumId w:val="28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5"/>
  </w:num>
  <w:num w:numId="25">
    <w:abstractNumId w:val="6"/>
  </w:num>
  <w:num w:numId="26">
    <w:abstractNumId w:val="20"/>
  </w:num>
  <w:num w:numId="27">
    <w:abstractNumId w:val="29"/>
  </w:num>
  <w:num w:numId="28">
    <w:abstractNumId w:val="25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36"/>
    <w:rsid w:val="000007EB"/>
    <w:rsid w:val="00021F98"/>
    <w:rsid w:val="0003081F"/>
    <w:rsid w:val="00081876"/>
    <w:rsid w:val="00090293"/>
    <w:rsid w:val="000903DC"/>
    <w:rsid w:val="000B3151"/>
    <w:rsid w:val="000D09CB"/>
    <w:rsid w:val="000D17D0"/>
    <w:rsid w:val="000E6850"/>
    <w:rsid w:val="00145BC8"/>
    <w:rsid w:val="001478D5"/>
    <w:rsid w:val="001867BB"/>
    <w:rsid w:val="001C6576"/>
    <w:rsid w:val="001E2F25"/>
    <w:rsid w:val="00227548"/>
    <w:rsid w:val="00233A79"/>
    <w:rsid w:val="0024742C"/>
    <w:rsid w:val="002672A1"/>
    <w:rsid w:val="002E3722"/>
    <w:rsid w:val="002F38AB"/>
    <w:rsid w:val="003129FA"/>
    <w:rsid w:val="0032529F"/>
    <w:rsid w:val="0034152C"/>
    <w:rsid w:val="00366F7F"/>
    <w:rsid w:val="00396255"/>
    <w:rsid w:val="003B70FD"/>
    <w:rsid w:val="003B7485"/>
    <w:rsid w:val="003F4E81"/>
    <w:rsid w:val="0042659F"/>
    <w:rsid w:val="00436BA1"/>
    <w:rsid w:val="0045354E"/>
    <w:rsid w:val="00454EE9"/>
    <w:rsid w:val="004663E5"/>
    <w:rsid w:val="004D2D55"/>
    <w:rsid w:val="00552EA5"/>
    <w:rsid w:val="0056365C"/>
    <w:rsid w:val="005B67D6"/>
    <w:rsid w:val="0062351A"/>
    <w:rsid w:val="006647A9"/>
    <w:rsid w:val="006855A2"/>
    <w:rsid w:val="0069408E"/>
    <w:rsid w:val="006D0C57"/>
    <w:rsid w:val="006E3F62"/>
    <w:rsid w:val="00701AF9"/>
    <w:rsid w:val="0072527C"/>
    <w:rsid w:val="00726B34"/>
    <w:rsid w:val="00732224"/>
    <w:rsid w:val="00757040"/>
    <w:rsid w:val="007B6AE3"/>
    <w:rsid w:val="007E412D"/>
    <w:rsid w:val="007F7EFA"/>
    <w:rsid w:val="00883F48"/>
    <w:rsid w:val="008A7932"/>
    <w:rsid w:val="008D0862"/>
    <w:rsid w:val="009134C9"/>
    <w:rsid w:val="009719C3"/>
    <w:rsid w:val="009A13B0"/>
    <w:rsid w:val="009C1333"/>
    <w:rsid w:val="009D4EF6"/>
    <w:rsid w:val="00A11892"/>
    <w:rsid w:val="00A15203"/>
    <w:rsid w:val="00A3346B"/>
    <w:rsid w:val="00AB06F9"/>
    <w:rsid w:val="00AD01CA"/>
    <w:rsid w:val="00AD51C1"/>
    <w:rsid w:val="00B26436"/>
    <w:rsid w:val="00B30DF5"/>
    <w:rsid w:val="00B75F8D"/>
    <w:rsid w:val="00B820DB"/>
    <w:rsid w:val="00B92272"/>
    <w:rsid w:val="00B94DE4"/>
    <w:rsid w:val="00BE057E"/>
    <w:rsid w:val="00C1299C"/>
    <w:rsid w:val="00C30420"/>
    <w:rsid w:val="00C55D8A"/>
    <w:rsid w:val="00C64B34"/>
    <w:rsid w:val="00C76602"/>
    <w:rsid w:val="00CA1404"/>
    <w:rsid w:val="00CD2FF1"/>
    <w:rsid w:val="00D84F61"/>
    <w:rsid w:val="00E11BBD"/>
    <w:rsid w:val="00E64FAD"/>
    <w:rsid w:val="00EA415C"/>
    <w:rsid w:val="00EE0E42"/>
    <w:rsid w:val="00F03863"/>
    <w:rsid w:val="00F11D71"/>
    <w:rsid w:val="00F11E39"/>
    <w:rsid w:val="00F121F9"/>
    <w:rsid w:val="00F34274"/>
    <w:rsid w:val="00F76AA5"/>
    <w:rsid w:val="00F878C0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D04BC1"/>
  <w15:docId w15:val="{87FBD0B2-243A-4FFC-9191-7E001419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65C"/>
    <w:pPr>
      <w:keepNext/>
      <w:outlineLvl w:val="0"/>
    </w:pPr>
    <w:rPr>
      <w:rFonts w:ascii="Arial" w:hAnsi="Arial" w:cs="Arial"/>
      <w:b/>
      <w:bCs/>
      <w:color w:val="FFFFFF"/>
      <w:lang w:val="en-GB"/>
    </w:rPr>
  </w:style>
  <w:style w:type="paragraph" w:styleId="Heading2">
    <w:name w:val="heading 2"/>
    <w:basedOn w:val="Normal"/>
    <w:next w:val="Normal"/>
    <w:qFormat/>
    <w:rsid w:val="0056365C"/>
    <w:pPr>
      <w:keepNext/>
      <w:outlineLvl w:val="1"/>
    </w:pPr>
    <w:rPr>
      <w:rFonts w:ascii="Arial" w:hAnsi="Arial" w:cs="Arial"/>
      <w:b/>
      <w:bCs/>
      <w:u w:val="single"/>
      <w:lang w:val="en-GB"/>
    </w:rPr>
  </w:style>
  <w:style w:type="paragraph" w:styleId="Heading3">
    <w:name w:val="heading 3"/>
    <w:basedOn w:val="Normal"/>
    <w:next w:val="Normal"/>
    <w:qFormat/>
    <w:rsid w:val="00563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365C"/>
    <w:pPr>
      <w:keepNext/>
      <w:outlineLvl w:val="3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36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636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6365C"/>
  </w:style>
  <w:style w:type="character" w:styleId="FootnoteReference">
    <w:name w:val="footnote reference"/>
    <w:basedOn w:val="DefaultParagraphFont"/>
    <w:uiPriority w:val="99"/>
    <w:semiHidden/>
    <w:rsid w:val="0056365C"/>
    <w:rPr>
      <w:vertAlign w:val="superscript"/>
    </w:rPr>
  </w:style>
  <w:style w:type="character" w:styleId="Hyperlink">
    <w:name w:val="Hyperlink"/>
    <w:basedOn w:val="DefaultParagraphFont"/>
    <w:uiPriority w:val="99"/>
    <w:rsid w:val="0056365C"/>
    <w:rPr>
      <w:color w:val="0000FF"/>
      <w:u w:val="single"/>
    </w:rPr>
  </w:style>
  <w:style w:type="paragraph" w:styleId="BodyText">
    <w:name w:val="Body Text"/>
    <w:basedOn w:val="Normal"/>
    <w:semiHidden/>
    <w:rsid w:val="0056365C"/>
  </w:style>
  <w:style w:type="paragraph" w:styleId="FootnoteText">
    <w:name w:val="footnote text"/>
    <w:basedOn w:val="Normal"/>
    <w:link w:val="FootnoteTextChar"/>
    <w:uiPriority w:val="99"/>
    <w:semiHidden/>
    <w:rsid w:val="0056365C"/>
  </w:style>
  <w:style w:type="character" w:styleId="FollowedHyperlink">
    <w:name w:val="FollowedHyperlink"/>
    <w:basedOn w:val="DefaultParagraphFont"/>
    <w:semiHidden/>
    <w:rsid w:val="0056365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6365C"/>
    <w:pPr>
      <w:jc w:val="center"/>
    </w:pPr>
    <w:rPr>
      <w:rFonts w:ascii="Arial" w:hAnsi="Arial" w:cs="Arial"/>
      <w:b/>
      <w:bCs/>
      <w:sz w:val="36"/>
    </w:rPr>
  </w:style>
  <w:style w:type="paragraph" w:styleId="Subtitle">
    <w:name w:val="Subtitle"/>
    <w:basedOn w:val="Normal"/>
    <w:link w:val="SubtitleChar"/>
    <w:qFormat/>
    <w:rsid w:val="0056365C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4F61"/>
    <w:rPr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61"/>
    <w:rPr>
      <w:lang w:val="en-US" w:eastAsia="en-US"/>
    </w:rPr>
  </w:style>
  <w:style w:type="paragraph" w:customStyle="1" w:styleId="Sameasheading3">
    <w:name w:val="Same as heading 3"/>
    <w:basedOn w:val="Normal"/>
    <w:next w:val="Normal"/>
    <w:link w:val="Sameasheading3Char"/>
    <w:qFormat/>
    <w:rsid w:val="00D84F61"/>
    <w:pPr>
      <w:spacing w:before="120"/>
    </w:pPr>
    <w:rPr>
      <w:rFonts w:ascii="Arial" w:hAnsi="Arial" w:cs="Calibri"/>
      <w:b/>
      <w:szCs w:val="26"/>
    </w:rPr>
  </w:style>
  <w:style w:type="character" w:customStyle="1" w:styleId="Sameasheading3Char">
    <w:name w:val="Same as heading 3 Char"/>
    <w:basedOn w:val="DefaultParagraphFont"/>
    <w:link w:val="Sameasheading3"/>
    <w:rsid w:val="00D84F61"/>
    <w:rPr>
      <w:rFonts w:ascii="Arial" w:hAnsi="Arial" w:cs="Calibri"/>
      <w:b/>
      <w:sz w:val="22"/>
      <w:szCs w:val="26"/>
      <w:lang w:eastAsia="en-US"/>
    </w:rPr>
  </w:style>
  <w:style w:type="table" w:styleId="TableGrid">
    <w:name w:val="Table Grid"/>
    <w:basedOn w:val="TableNormal"/>
    <w:uiPriority w:val="59"/>
    <w:rsid w:val="00E11B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7040"/>
    <w:rPr>
      <w:rFonts w:asciiTheme="minorHAnsi" w:hAnsiTheme="minorHAnsi" w:cstheme="minorHAns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35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354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35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5354E"/>
    <w:rPr>
      <w:sz w:val="16"/>
      <w:szCs w:val="16"/>
      <w:lang w:eastAsia="en-US"/>
    </w:rPr>
  </w:style>
  <w:style w:type="paragraph" w:customStyle="1" w:styleId="AGYBody">
    <w:name w:val="AGY Body"/>
    <w:basedOn w:val="Normal"/>
    <w:rsid w:val="00F11E39"/>
    <w:pPr>
      <w:spacing w:before="60" w:after="60"/>
    </w:pPr>
    <w:rPr>
      <w:rFonts w:ascii="Arial" w:hAnsi="Arial"/>
    </w:rPr>
  </w:style>
  <w:style w:type="paragraph" w:customStyle="1" w:styleId="AGYBodyindent">
    <w:name w:val="AGY Body indent"/>
    <w:basedOn w:val="AGYBody"/>
    <w:rsid w:val="00F11E39"/>
    <w:pPr>
      <w:ind w:left="454"/>
    </w:pPr>
  </w:style>
  <w:style w:type="paragraph" w:styleId="BodyText2">
    <w:name w:val="Body Text 2"/>
    <w:basedOn w:val="Normal"/>
    <w:link w:val="BodyText2Char"/>
    <w:semiHidden/>
    <w:rsid w:val="001867BB"/>
    <w:pPr>
      <w:spacing w:line="360" w:lineRule="auto"/>
    </w:pPr>
    <w:rPr>
      <w:i/>
      <w:iCs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867BB"/>
    <w:rPr>
      <w:i/>
      <w:iCs/>
      <w:sz w:val="24"/>
      <w:szCs w:val="16"/>
      <w:lang w:val="en-US" w:eastAsia="en-US"/>
    </w:rPr>
  </w:style>
  <w:style w:type="paragraph" w:styleId="BodyText3">
    <w:name w:val="Body Text 3"/>
    <w:basedOn w:val="Normal"/>
    <w:link w:val="BodyText3Char"/>
    <w:semiHidden/>
    <w:rsid w:val="001867BB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1867BB"/>
    <w:rPr>
      <w:b/>
      <w:bCs/>
      <w:i/>
      <w:iCs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1867BB"/>
  </w:style>
  <w:style w:type="character" w:customStyle="1" w:styleId="EndnoteTextChar">
    <w:name w:val="Endnote Text Char"/>
    <w:basedOn w:val="DefaultParagraphFont"/>
    <w:link w:val="EndnoteText"/>
    <w:semiHidden/>
    <w:rsid w:val="001867BB"/>
    <w:rPr>
      <w:lang w:val="en-US" w:eastAsia="en-US"/>
    </w:rPr>
  </w:style>
  <w:style w:type="character" w:styleId="EndnoteReference">
    <w:name w:val="endnote reference"/>
    <w:basedOn w:val="DefaultParagraphFont"/>
    <w:semiHidden/>
    <w:rsid w:val="00186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415C"/>
    <w:pPr>
      <w:ind w:left="720"/>
      <w:contextualSpacing/>
    </w:pPr>
    <w:rPr>
      <w:lang w:val="en-AU"/>
    </w:rPr>
  </w:style>
  <w:style w:type="paragraph" w:customStyle="1" w:styleId="Default">
    <w:name w:val="Default"/>
    <w:rsid w:val="00EA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855A2"/>
    <w:rPr>
      <w:rFonts w:ascii="Arial" w:hAnsi="Arial" w:cs="Arial"/>
      <w:b/>
      <w:bCs/>
      <w:sz w:val="36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855A2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ogamandir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gamandir.com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gamandir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stitute\01.%20Administration\01.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D525B-2EB3-429A-A659-B8086845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1332</CharactersWithSpaces>
  <SharedDoc>false</SharedDoc>
  <HLinks>
    <vt:vector size="6" baseType="variant"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http://www.yogamandir.com.au/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Mandir</dc:creator>
  <cp:lastModifiedBy>Alan Goode</cp:lastModifiedBy>
  <cp:revision>10</cp:revision>
  <cp:lastPrinted>2012-07-17T04:00:00Z</cp:lastPrinted>
  <dcterms:created xsi:type="dcterms:W3CDTF">2014-05-29T05:45:00Z</dcterms:created>
  <dcterms:modified xsi:type="dcterms:W3CDTF">2014-06-02T00:41:00Z</dcterms:modified>
</cp:coreProperties>
</file>