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238E" w14:textId="5F75E641" w:rsidR="00EF686D" w:rsidRDefault="00726B34" w:rsidP="00081876">
      <w:pPr>
        <w:jc w:val="center"/>
        <w:rPr>
          <w:rFonts w:asciiTheme="minorHAnsi" w:hAnsiTheme="minorHAnsi" w:cs="Arial"/>
          <w:sz w:val="22"/>
          <w:szCs w:val="22"/>
        </w:rPr>
      </w:pPr>
      <w:r w:rsidRPr="00B92272">
        <w:rPr>
          <w:rFonts w:asciiTheme="minorHAnsi" w:hAnsiTheme="minorHAnsi" w:cs="Arial"/>
          <w:sz w:val="22"/>
          <w:szCs w:val="22"/>
        </w:rPr>
        <w:t xml:space="preserve">This </w:t>
      </w:r>
      <w:r w:rsidR="00EF686D">
        <w:rPr>
          <w:rFonts w:asciiTheme="minorHAnsi" w:hAnsiTheme="minorHAnsi" w:cs="Arial"/>
          <w:sz w:val="22"/>
          <w:szCs w:val="22"/>
        </w:rPr>
        <w:t xml:space="preserve">Progress report 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form is to be completed and submitted to the office </w:t>
      </w:r>
      <w:r w:rsidR="00B75F8D" w:rsidRPr="00B92272">
        <w:rPr>
          <w:rFonts w:asciiTheme="minorHAnsi" w:hAnsiTheme="minorHAnsi" w:cs="Arial"/>
          <w:sz w:val="22"/>
          <w:szCs w:val="22"/>
        </w:rPr>
        <w:t xml:space="preserve">at </w:t>
      </w:r>
      <w:hyperlink r:id="rId8" w:history="1">
        <w:r w:rsidR="009D4EF6" w:rsidRPr="00B92272">
          <w:rPr>
            <w:rStyle w:val="Hyperlink"/>
            <w:rFonts w:asciiTheme="minorHAnsi" w:hAnsiTheme="minorHAnsi" w:cs="Arial"/>
            <w:sz w:val="22"/>
            <w:szCs w:val="22"/>
          </w:rPr>
          <w:t>office@yogamandir.com.au</w:t>
        </w:r>
      </w:hyperlink>
      <w:r w:rsidR="009D4EF6" w:rsidRPr="00B92272">
        <w:rPr>
          <w:rFonts w:asciiTheme="minorHAnsi" w:hAnsiTheme="minorHAnsi" w:cs="Arial"/>
          <w:sz w:val="22"/>
          <w:szCs w:val="22"/>
        </w:rPr>
        <w:t xml:space="preserve"> </w:t>
      </w:r>
      <w:r w:rsidR="00EF686D">
        <w:rPr>
          <w:rFonts w:asciiTheme="minorHAnsi" w:hAnsiTheme="minorHAnsi" w:cs="Arial"/>
          <w:sz w:val="22"/>
          <w:szCs w:val="22"/>
        </w:rPr>
        <w:t>prior to attending any follow-up supervision meetings.</w:t>
      </w:r>
    </w:p>
    <w:p w14:paraId="39B0235D" w14:textId="5715B6C8" w:rsidR="009D4EF6" w:rsidRPr="00B92272" w:rsidRDefault="00B75F8D" w:rsidP="00081876">
      <w:pPr>
        <w:jc w:val="center"/>
        <w:rPr>
          <w:rFonts w:asciiTheme="minorHAnsi" w:hAnsiTheme="minorHAnsi" w:cs="Arial"/>
          <w:sz w:val="22"/>
          <w:szCs w:val="22"/>
        </w:rPr>
      </w:pPr>
      <w:r w:rsidRPr="00B92272">
        <w:rPr>
          <w:rFonts w:asciiTheme="minorHAnsi" w:hAnsiTheme="minorHAnsi" w:cs="Arial"/>
          <w:sz w:val="22"/>
          <w:szCs w:val="22"/>
        </w:rPr>
        <w:t xml:space="preserve">Forms must be received </w:t>
      </w:r>
      <w:r w:rsidR="00C1299C">
        <w:rPr>
          <w:rFonts w:asciiTheme="minorHAnsi" w:hAnsiTheme="minorHAnsi" w:cs="Arial"/>
          <w:sz w:val="22"/>
          <w:szCs w:val="22"/>
        </w:rPr>
        <w:t>no less than 5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 business days prior to the scheduled meeting time.</w:t>
      </w:r>
    </w:p>
    <w:p w14:paraId="3DD04BC8" w14:textId="77777777" w:rsidR="00726B34" w:rsidRPr="00B92272" w:rsidRDefault="00726B34" w:rsidP="00726B34">
      <w:pPr>
        <w:pStyle w:val="Heading1"/>
        <w:rPr>
          <w:rFonts w:asciiTheme="minorHAnsi" w:hAnsiTheme="minorHAnsi"/>
          <w:sz w:val="22"/>
          <w:szCs w:val="22"/>
        </w:rPr>
      </w:pPr>
      <w:r w:rsidRPr="00B92272">
        <w:rPr>
          <w:rFonts w:asciiTheme="minorHAnsi" w:hAnsiTheme="minorHAnsi"/>
          <w:sz w:val="22"/>
          <w:szCs w:val="22"/>
        </w:rPr>
        <w:t>Your Details</w:t>
      </w:r>
    </w:p>
    <w:tbl>
      <w:tblPr>
        <w:tblW w:w="1049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5548"/>
      </w:tblGrid>
      <w:tr w:rsidR="00732224" w:rsidRPr="00CD2FF1" w14:paraId="3DD04BCB" w14:textId="77777777" w:rsidTr="003F1FFF">
        <w:trPr>
          <w:trHeight w:val="373"/>
        </w:trPr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9" w14:textId="4E408AF4" w:rsidR="00732224" w:rsidRPr="00B92272" w:rsidRDefault="00EF686D" w:rsidP="00B922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of </w:t>
            </w:r>
            <w:r w:rsidR="003F1FFF">
              <w:rPr>
                <w:rFonts w:asciiTheme="minorHAnsi" w:hAnsiTheme="minorHAnsi"/>
              </w:rPr>
              <w:t xml:space="preserve">this </w:t>
            </w:r>
            <w:r>
              <w:rPr>
                <w:rFonts w:asciiTheme="minorHAnsi" w:hAnsiTheme="minorHAnsi"/>
              </w:rPr>
              <w:t>report: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A" w14:textId="5759CDC0" w:rsidR="00732224" w:rsidRPr="00B92272" w:rsidRDefault="0073222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>Date</w:t>
            </w:r>
            <w:r w:rsidR="00366F7F">
              <w:rPr>
                <w:rFonts w:asciiTheme="minorHAnsi" w:hAnsiTheme="minorHAnsi" w:cs="Arial"/>
              </w:rPr>
              <w:t xml:space="preserve"> of </w:t>
            </w:r>
            <w:r w:rsidR="00EF686D">
              <w:rPr>
                <w:rFonts w:asciiTheme="minorHAnsi" w:hAnsiTheme="minorHAnsi" w:cs="Arial"/>
              </w:rPr>
              <w:t xml:space="preserve">previous </w:t>
            </w:r>
            <w:r w:rsidR="00366F7F">
              <w:rPr>
                <w:rFonts w:asciiTheme="minorHAnsi" w:hAnsiTheme="minorHAnsi" w:cs="Arial"/>
              </w:rPr>
              <w:t>supervision</w:t>
            </w:r>
            <w:r w:rsidRPr="00B9227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EF686D" w:rsidRPr="00CD2FF1" w14:paraId="3DD04BCD" w14:textId="77777777" w:rsidTr="003F1FFF">
        <w:tc>
          <w:tcPr>
            <w:tcW w:w="4942" w:type="dxa"/>
            <w:tcBorders>
              <w:bottom w:val="nil"/>
              <w:right w:val="nil"/>
            </w:tcBorders>
          </w:tcPr>
          <w:p w14:paraId="0F43A08C" w14:textId="77777777" w:rsidR="00EF686D" w:rsidRPr="00B92272" w:rsidRDefault="00EF686D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Name:  </w:t>
            </w:r>
          </w:p>
        </w:tc>
        <w:tc>
          <w:tcPr>
            <w:tcW w:w="5548" w:type="dxa"/>
            <w:tcBorders>
              <w:left w:val="nil"/>
              <w:bottom w:val="nil"/>
            </w:tcBorders>
          </w:tcPr>
          <w:p w14:paraId="3DD04BCC" w14:textId="65366860" w:rsidR="00EF686D" w:rsidRPr="00B92272" w:rsidRDefault="00EF686D" w:rsidP="00B922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 level</w:t>
            </w:r>
          </w:p>
        </w:tc>
      </w:tr>
      <w:tr w:rsidR="00726B34" w:rsidRPr="00CD2FF1" w14:paraId="3DD04BD1" w14:textId="77777777" w:rsidTr="003F1FFF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3DD04BD0" w14:textId="77777777" w:rsidR="00726B34" w:rsidRPr="00B92272" w:rsidRDefault="00726B3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Email address:  </w:t>
            </w:r>
          </w:p>
        </w:tc>
      </w:tr>
      <w:tr w:rsidR="00CD2FF1" w:rsidRPr="00CD2FF1" w14:paraId="3DD04BD4" w14:textId="77777777" w:rsidTr="003F1FFF">
        <w:trPr>
          <w:trHeight w:val="295"/>
        </w:trPr>
        <w:tc>
          <w:tcPr>
            <w:tcW w:w="4942" w:type="dxa"/>
            <w:tcBorders>
              <w:top w:val="nil"/>
              <w:bottom w:val="single" w:sz="4" w:space="0" w:color="auto"/>
              <w:right w:val="nil"/>
            </w:tcBorders>
          </w:tcPr>
          <w:p w14:paraId="3DD04BD2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Phone:  </w:t>
            </w:r>
            <w:bookmarkStart w:id="0" w:name="_GoBack"/>
            <w:bookmarkEnd w:id="0"/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</w:tcBorders>
          </w:tcPr>
          <w:p w14:paraId="3DD04BD3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>Skype:</w:t>
            </w:r>
          </w:p>
        </w:tc>
      </w:tr>
      <w:tr w:rsidR="00B26436" w:rsidRPr="00CD2FF1" w14:paraId="3DD04BD6" w14:textId="77777777" w:rsidTr="003F1FFF">
        <w:trPr>
          <w:trHeight w:val="37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5" w14:textId="24D864B3" w:rsidR="00B26436" w:rsidRPr="00B92272" w:rsidRDefault="00732224" w:rsidP="00EF686D">
            <w:pPr>
              <w:rPr>
                <w:rFonts w:asciiTheme="minorHAnsi" w:hAnsiTheme="minorHAnsi" w:cstheme="minorHAnsi"/>
                <w:b/>
              </w:rPr>
            </w:pPr>
            <w:r w:rsidRPr="00B92272">
              <w:rPr>
                <w:rFonts w:asciiTheme="minorHAnsi" w:hAnsiTheme="minorHAnsi" w:cstheme="minorHAnsi"/>
                <w:b/>
              </w:rPr>
              <w:t xml:space="preserve">Identify </w:t>
            </w:r>
            <w:r w:rsidR="00EF686D">
              <w:rPr>
                <w:rFonts w:asciiTheme="minorHAnsi" w:hAnsiTheme="minorHAnsi" w:cstheme="minorHAnsi"/>
                <w:b/>
              </w:rPr>
              <w:t>key points from the previous supervision meeting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DC" w14:textId="77777777" w:rsidTr="003F1FFF">
        <w:trPr>
          <w:trHeight w:val="1714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DD04BDA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DB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B26436" w:rsidRPr="00CD2FF1" w14:paraId="3DD04BDE" w14:textId="77777777" w:rsidTr="003F1FFF">
        <w:trPr>
          <w:trHeight w:val="38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D" w14:textId="5C290225" w:rsidR="00B26436" w:rsidRPr="00B92272" w:rsidRDefault="00EF686D" w:rsidP="00EF686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Provide details of the </w:t>
            </w:r>
            <w:r w:rsidR="00732224" w:rsidRPr="00B92272">
              <w:rPr>
                <w:rFonts w:asciiTheme="minorHAnsi" w:hAnsiTheme="minorHAnsi" w:cstheme="minorHAnsi"/>
                <w:b/>
              </w:rPr>
              <w:t>steps have you taken</w:t>
            </w:r>
            <w:r>
              <w:rPr>
                <w:rFonts w:asciiTheme="minorHAnsi" w:hAnsiTheme="minorHAnsi" w:cstheme="minorHAnsi"/>
                <w:b/>
              </w:rPr>
              <w:t xml:space="preserve"> to address these issues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E5" w14:textId="77777777" w:rsidTr="003F1FFF">
        <w:trPr>
          <w:trHeight w:val="212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3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E4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E7" w14:textId="77777777" w:rsidTr="003F1FFF">
        <w:trPr>
          <w:trHeight w:val="277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6" w14:textId="4E0C63FF" w:rsidR="001C6576" w:rsidRPr="00B92272" w:rsidRDefault="00EF686D" w:rsidP="00EF686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Provide feedback on what has been the outcome to date. Include </w:t>
            </w:r>
            <w:r w:rsidR="003F1FFF">
              <w:rPr>
                <w:rFonts w:asciiTheme="minorHAnsi" w:hAnsiTheme="minorHAnsi"/>
                <w:b/>
              </w:rPr>
              <w:t>details of how this is known</w:t>
            </w:r>
            <w:r w:rsidR="00B92272" w:rsidRPr="00B92272">
              <w:rPr>
                <w:rFonts w:asciiTheme="minorHAnsi" w:hAnsiTheme="minorHAnsi"/>
                <w:b/>
              </w:rPr>
              <w:t>:</w:t>
            </w:r>
          </w:p>
        </w:tc>
      </w:tr>
      <w:tr w:rsidR="001C6576" w:rsidRPr="00CD2FF1" w14:paraId="3DD04BEE" w14:textId="77777777" w:rsidTr="003F1FFF">
        <w:trPr>
          <w:trHeight w:val="21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D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F0" w14:textId="77777777" w:rsidTr="003F1FFF">
        <w:trPr>
          <w:trHeight w:val="243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F" w14:textId="399A098C" w:rsidR="00081876" w:rsidRPr="00B92272" w:rsidRDefault="003F1FFF" w:rsidP="00B922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What further steps do you intend to take:</w:t>
            </w:r>
          </w:p>
        </w:tc>
      </w:tr>
      <w:tr w:rsidR="001C6576" w:rsidRPr="00CD2FF1" w14:paraId="3DD04BFF" w14:textId="77777777" w:rsidTr="003F1FFF">
        <w:trPr>
          <w:trHeight w:val="23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F1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  <w:p w14:paraId="3DD04BF2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  <w:p w14:paraId="3DD04BFE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C01" w14:textId="77777777" w:rsidTr="003F1FFF">
        <w:trPr>
          <w:trHeight w:val="145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D04C00" w14:textId="77777777" w:rsidR="001C6576" w:rsidRPr="00B92272" w:rsidRDefault="00EE0E42" w:rsidP="004663E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92272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Confidentiality </w:t>
            </w:r>
            <w:r w:rsidR="00CD2FF1" w:rsidRPr="00B92272">
              <w:rPr>
                <w:rFonts w:asciiTheme="minorHAnsi" w:hAnsiTheme="minorHAnsi" w:cs="Arial"/>
                <w:b/>
                <w:sz w:val="20"/>
                <w:szCs w:val="20"/>
              </w:rPr>
              <w:t>and professionalism</w:t>
            </w:r>
          </w:p>
        </w:tc>
      </w:tr>
      <w:tr w:rsidR="001C6576" w:rsidRPr="00CD2FF1" w14:paraId="3DD04C05" w14:textId="77777777" w:rsidTr="003F1FFF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C02" w14:textId="4BB88A3E" w:rsidR="001C6576" w:rsidRPr="00B92272" w:rsidRDefault="00EE0E42" w:rsidP="004663E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The information provided in this document 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 xml:space="preserve">and through supervision 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will not be circulated or discussed with other third </w:t>
            </w:r>
            <w:r w:rsidR="00CD2FF1" w:rsidRPr="00B92272">
              <w:rPr>
                <w:rFonts w:asciiTheme="minorHAnsi" w:hAnsiTheme="minorHAnsi" w:cs="Arial"/>
                <w:sz w:val="16"/>
                <w:szCs w:val="16"/>
              </w:rPr>
              <w:t>parties. In submitting this form you agree that advice offer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>ed to you remains con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>fidential and you will not share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 xml:space="preserve">this 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>with third parties.</w:t>
            </w:r>
          </w:p>
          <w:p w14:paraId="3DD04C04" w14:textId="3D323F9B" w:rsidR="00081876" w:rsidRPr="00B92272" w:rsidRDefault="004663E5" w:rsidP="00B9227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hrough supervision Alan aims to provide support and advice drawing on his 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>decades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 of experience. 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His advice is guided by his extensive knowledge and practice of Patanjal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>i’s Yoga- it is guided by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 xml:space="preserve"> the Astanga Yoga principles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 of Yamas &amp; Niyamas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. This</w:t>
            </w:r>
            <w:r w:rsidR="00081876" w:rsidRPr="00B92272">
              <w:rPr>
                <w:rFonts w:asciiTheme="minorHAnsi" w:hAnsiTheme="minorHAnsi" w:cs="Arial"/>
                <w:sz w:val="16"/>
                <w:szCs w:val="16"/>
              </w:rPr>
              <w:t xml:space="preserve"> underpins his judgment 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to provide professional advice</w:t>
            </w:r>
            <w:r w:rsidR="00081876" w:rsidRPr="00B92272">
              <w:rPr>
                <w:rFonts w:asciiTheme="minorHAnsi" w:hAnsiTheme="minorHAnsi" w:cs="Arial"/>
                <w:sz w:val="16"/>
                <w:szCs w:val="16"/>
              </w:rPr>
              <w:t xml:space="preserve"> to teachers of Yoga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</w:tbl>
    <w:p w14:paraId="3DD04C06" w14:textId="77777777" w:rsidR="00726B34" w:rsidRPr="00CD2FF1" w:rsidRDefault="00726B34" w:rsidP="00726B34">
      <w:pPr>
        <w:rPr>
          <w:rFonts w:asciiTheme="minorHAnsi" w:hAnsiTheme="minorHAnsi" w:cs="Arial"/>
        </w:rPr>
      </w:pPr>
    </w:p>
    <w:sectPr w:rsidR="00726B34" w:rsidRPr="00CD2FF1" w:rsidSect="006E3F62"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8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67BD" w14:textId="77777777" w:rsidR="00BE057E" w:rsidRDefault="00BE057E" w:rsidP="00CA1404">
      <w:r>
        <w:separator/>
      </w:r>
    </w:p>
  </w:endnote>
  <w:endnote w:type="continuationSeparator" w:id="0">
    <w:p w14:paraId="6DB48629" w14:textId="77777777" w:rsidR="00BE057E" w:rsidRDefault="00BE057E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4C0E" w14:textId="77777777" w:rsidR="00A15203" w:rsidRDefault="00701AF9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152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04C0F" w14:textId="77777777" w:rsidR="00A15203" w:rsidRDefault="00A15203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4C10" w14:textId="77777777" w:rsidR="00A15203" w:rsidRDefault="00A15203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A15203" w14:paraId="3DD04C13" w14:textId="77777777" w:rsidTr="005B67D6">
      <w:trPr>
        <w:trHeight w:val="300"/>
      </w:trPr>
      <w:tc>
        <w:tcPr>
          <w:tcW w:w="1101" w:type="dxa"/>
          <w:shd w:val="clear" w:color="auto" w:fill="3366FF"/>
        </w:tcPr>
        <w:p w14:paraId="3DD04C11" w14:textId="77777777" w:rsidR="00A15203" w:rsidRPr="00EE0E42" w:rsidRDefault="00701AF9" w:rsidP="005B67D6">
          <w:pPr>
            <w:pStyle w:val="Footer"/>
            <w:jc w:val="center"/>
            <w:rPr>
              <w:rStyle w:val="PageNumber"/>
              <w:rFonts w:asciiTheme="minorHAnsi" w:hAnsiTheme="minorHAnsi"/>
              <w:color w:val="FFFFFF" w:themeColor="background1"/>
              <w:sz w:val="16"/>
              <w:szCs w:val="16"/>
            </w:rPr>
          </w:pP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begin"/>
          </w:r>
          <w:r w:rsidR="005B67D6"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instrText xml:space="preserve"> DATE \@ "d/MM/yyyy" </w:instrTex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separate"/>
          </w:r>
          <w:r w:rsidR="002F57ED">
            <w:rPr>
              <w:rFonts w:asciiTheme="minorHAnsi" w:hAnsiTheme="minorHAnsi"/>
              <w:noProof/>
              <w:color w:val="FFFFFF" w:themeColor="background1"/>
              <w:sz w:val="16"/>
              <w:szCs w:val="16"/>
            </w:rPr>
            <w:t>2/06/2014</w: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14:paraId="3DD04C12" w14:textId="77777777" w:rsidR="00A15203" w:rsidRPr="00EE0E42" w:rsidRDefault="005B67D6" w:rsidP="005B67D6">
          <w:pPr>
            <w:pStyle w:val="Footer"/>
            <w:rPr>
              <w:rFonts w:asciiTheme="minorHAnsi" w:hAnsiTheme="minorHAnsi"/>
              <w:sz w:val="16"/>
              <w:szCs w:val="16"/>
            </w:rPr>
          </w:pPr>
          <w:r w:rsidRPr="00EE0E42">
            <w:rPr>
              <w:rFonts w:asciiTheme="minorHAnsi" w:hAnsiTheme="minorHAnsi"/>
              <w:sz w:val="16"/>
              <w:szCs w:val="16"/>
            </w:rPr>
            <w:t xml:space="preserve">Yoga Mandir ©, Canberra, Australia. </w:t>
          </w:r>
          <w:hyperlink r:id="rId1" w:history="1">
            <w:r w:rsidRPr="00EE0E42">
              <w:rPr>
                <w:rStyle w:val="Hyperlink"/>
                <w:rFonts w:asciiTheme="minorHAnsi" w:hAnsiTheme="minorHAnsi" w:cs="Arial"/>
                <w:sz w:val="16"/>
                <w:szCs w:val="16"/>
              </w:rPr>
              <w:t>www.yogamandir.com.au</w:t>
            </w:r>
          </w:hyperlink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</w:t>
          </w:r>
          <w:r w:rsidR="00EE0E42">
            <w:rPr>
              <w:rFonts w:asciiTheme="minorHAnsi" w:hAnsiTheme="minorHAnsi"/>
              <w:sz w:val="16"/>
              <w:szCs w:val="16"/>
            </w:rPr>
            <w:t xml:space="preserve">                             </w:t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               </w:t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Page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PAGE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3F1FFF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 of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NUMPAGES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3F1FFF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</w:t>
          </w:r>
        </w:p>
      </w:tc>
    </w:tr>
  </w:tbl>
  <w:p w14:paraId="3DD04C14" w14:textId="77777777" w:rsidR="00A15203" w:rsidRDefault="00A15203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5EF6" w14:textId="77777777" w:rsidR="00BE057E" w:rsidRDefault="00BE057E" w:rsidP="00CA1404">
      <w:r>
        <w:separator/>
      </w:r>
    </w:p>
  </w:footnote>
  <w:footnote w:type="continuationSeparator" w:id="0">
    <w:p w14:paraId="7EAEEBD9" w14:textId="77777777" w:rsidR="00BE057E" w:rsidRDefault="00BE057E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65A6" w14:textId="77777777" w:rsidR="00EF686D" w:rsidRPr="00EF686D" w:rsidRDefault="00A15203" w:rsidP="00CA1404">
    <w:pPr>
      <w:pStyle w:val="Header"/>
      <w:jc w:val="right"/>
      <w:rPr>
        <w:rFonts w:asciiTheme="minorHAnsi" w:hAnsiTheme="minorHAnsi" w:cstheme="minorHAnsi"/>
      </w:rPr>
    </w:pPr>
    <w:r w:rsidRPr="00EF686D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DD04C15" wp14:editId="3DD04C16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932" w:rsidRPr="00EF686D">
      <w:rPr>
        <w:rFonts w:asciiTheme="minorHAnsi" w:hAnsiTheme="minorHAnsi" w:cstheme="minorHAnsi"/>
      </w:rPr>
      <w:t xml:space="preserve">Teacher </w:t>
    </w:r>
    <w:r w:rsidR="00EF686D" w:rsidRPr="00EF686D">
      <w:rPr>
        <w:rFonts w:asciiTheme="minorHAnsi" w:hAnsiTheme="minorHAnsi" w:cstheme="minorHAnsi"/>
      </w:rPr>
      <w:t>mentoring</w:t>
    </w:r>
  </w:p>
  <w:p w14:paraId="3DD04C0D" w14:textId="4B86A56D" w:rsidR="00A15203" w:rsidRPr="001C6576" w:rsidRDefault="00EF686D" w:rsidP="00CA1404">
    <w:pPr>
      <w:pStyle w:val="Header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36"/>
        <w:szCs w:val="36"/>
      </w:rPr>
      <w:t>Progress report</w:t>
    </w:r>
    <w:r w:rsidR="00A15203" w:rsidRPr="001C6576">
      <w:rPr>
        <w:rFonts w:asciiTheme="minorHAnsi" w:hAnsiTheme="minorHAnsi" w:cstheme="minorHAnsi"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6"/>
    <w:rsid w:val="000007EB"/>
    <w:rsid w:val="00021F98"/>
    <w:rsid w:val="0003081F"/>
    <w:rsid w:val="00081876"/>
    <w:rsid w:val="00090293"/>
    <w:rsid w:val="000903DC"/>
    <w:rsid w:val="000B3151"/>
    <w:rsid w:val="000D09CB"/>
    <w:rsid w:val="000D17D0"/>
    <w:rsid w:val="000E6850"/>
    <w:rsid w:val="00145BC8"/>
    <w:rsid w:val="001478D5"/>
    <w:rsid w:val="001867BB"/>
    <w:rsid w:val="001C6576"/>
    <w:rsid w:val="001E2F25"/>
    <w:rsid w:val="00227548"/>
    <w:rsid w:val="00233A79"/>
    <w:rsid w:val="0024742C"/>
    <w:rsid w:val="002672A1"/>
    <w:rsid w:val="002E3722"/>
    <w:rsid w:val="002F38AB"/>
    <w:rsid w:val="002F57ED"/>
    <w:rsid w:val="003129FA"/>
    <w:rsid w:val="0032529F"/>
    <w:rsid w:val="0034152C"/>
    <w:rsid w:val="00366F7F"/>
    <w:rsid w:val="00396255"/>
    <w:rsid w:val="003B70FD"/>
    <w:rsid w:val="003B7485"/>
    <w:rsid w:val="003F1FFF"/>
    <w:rsid w:val="003F4E81"/>
    <w:rsid w:val="0042659F"/>
    <w:rsid w:val="00436BA1"/>
    <w:rsid w:val="0045354E"/>
    <w:rsid w:val="00454EE9"/>
    <w:rsid w:val="004663E5"/>
    <w:rsid w:val="004D2D55"/>
    <w:rsid w:val="00552EA5"/>
    <w:rsid w:val="0056365C"/>
    <w:rsid w:val="005B67D6"/>
    <w:rsid w:val="0062351A"/>
    <w:rsid w:val="006647A9"/>
    <w:rsid w:val="006855A2"/>
    <w:rsid w:val="0069408E"/>
    <w:rsid w:val="006D0C57"/>
    <w:rsid w:val="006E3F62"/>
    <w:rsid w:val="00701AF9"/>
    <w:rsid w:val="0072527C"/>
    <w:rsid w:val="00726B34"/>
    <w:rsid w:val="00732224"/>
    <w:rsid w:val="00757040"/>
    <w:rsid w:val="007B6AE3"/>
    <w:rsid w:val="007E412D"/>
    <w:rsid w:val="007F7EFA"/>
    <w:rsid w:val="00883F48"/>
    <w:rsid w:val="008A7932"/>
    <w:rsid w:val="008D0862"/>
    <w:rsid w:val="009134C9"/>
    <w:rsid w:val="009719C3"/>
    <w:rsid w:val="009A13B0"/>
    <w:rsid w:val="009C1333"/>
    <w:rsid w:val="009D4EF6"/>
    <w:rsid w:val="00A11892"/>
    <w:rsid w:val="00A15203"/>
    <w:rsid w:val="00A3346B"/>
    <w:rsid w:val="00AB06F9"/>
    <w:rsid w:val="00AD01CA"/>
    <w:rsid w:val="00AD51C1"/>
    <w:rsid w:val="00B26436"/>
    <w:rsid w:val="00B30DF5"/>
    <w:rsid w:val="00B75F8D"/>
    <w:rsid w:val="00B820DB"/>
    <w:rsid w:val="00B92272"/>
    <w:rsid w:val="00B94DE4"/>
    <w:rsid w:val="00BE057E"/>
    <w:rsid w:val="00C1299C"/>
    <w:rsid w:val="00C30420"/>
    <w:rsid w:val="00C55D8A"/>
    <w:rsid w:val="00C64B34"/>
    <w:rsid w:val="00C76602"/>
    <w:rsid w:val="00CA1404"/>
    <w:rsid w:val="00CD2FF1"/>
    <w:rsid w:val="00D84F61"/>
    <w:rsid w:val="00E11BBD"/>
    <w:rsid w:val="00E64FAD"/>
    <w:rsid w:val="00EA415C"/>
    <w:rsid w:val="00EE0E42"/>
    <w:rsid w:val="00EF686D"/>
    <w:rsid w:val="00F03863"/>
    <w:rsid w:val="00F11D71"/>
    <w:rsid w:val="00F11E39"/>
    <w:rsid w:val="00F121F9"/>
    <w:rsid w:val="00F34274"/>
    <w:rsid w:val="00F76AA5"/>
    <w:rsid w:val="00F878C0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D04BC1"/>
  <w15:docId w15:val="{87FBD0B2-243A-4FFC-9191-7E00141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uiPriority w:val="99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</w:style>
  <w:style w:type="paragraph" w:styleId="FootnoteText">
    <w:name w:val="footnote text"/>
    <w:basedOn w:val="Normal"/>
    <w:link w:val="FootnoteTextChar"/>
    <w:uiPriority w:val="99"/>
    <w:semiHidden/>
    <w:rsid w:val="0056365C"/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ogamandir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titute\01.%20Administration\01.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57F8-7CFA-432A-A7F8-2128FE94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1319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4</cp:revision>
  <cp:lastPrinted>2012-07-17T04:00:00Z</cp:lastPrinted>
  <dcterms:created xsi:type="dcterms:W3CDTF">2014-06-02T02:45:00Z</dcterms:created>
  <dcterms:modified xsi:type="dcterms:W3CDTF">2014-06-02T02:53:00Z</dcterms:modified>
</cp:coreProperties>
</file>