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04BC8" w14:textId="4DF2276B" w:rsidR="00726B34" w:rsidRDefault="009125B7" w:rsidP="00DA4709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This</w:t>
      </w:r>
      <w:r w:rsidR="009D4EF6" w:rsidRPr="00B9227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Mentoring &amp; Supervision Program Enrollment F</w:t>
      </w:r>
      <w:r w:rsidR="009D4EF6" w:rsidRPr="00B92272">
        <w:rPr>
          <w:rFonts w:asciiTheme="minorHAnsi" w:hAnsiTheme="minorHAnsi" w:cs="Arial"/>
          <w:sz w:val="22"/>
          <w:szCs w:val="22"/>
        </w:rPr>
        <w:t xml:space="preserve">orm is to be completed and submitted to the office </w:t>
      </w:r>
      <w:r w:rsidR="00B75F8D" w:rsidRPr="00B92272">
        <w:rPr>
          <w:rFonts w:asciiTheme="minorHAnsi" w:hAnsiTheme="minorHAnsi" w:cs="Arial"/>
          <w:sz w:val="22"/>
          <w:szCs w:val="22"/>
        </w:rPr>
        <w:t xml:space="preserve">at </w:t>
      </w:r>
      <w:hyperlink r:id="rId8" w:history="1">
        <w:r w:rsidR="009D4EF6" w:rsidRPr="00B92272">
          <w:rPr>
            <w:rStyle w:val="Hyperlink"/>
            <w:rFonts w:asciiTheme="minorHAnsi" w:hAnsiTheme="minorHAnsi" w:cs="Arial"/>
            <w:sz w:val="22"/>
            <w:szCs w:val="22"/>
          </w:rPr>
          <w:t>office@yogamandir.com.au</w:t>
        </w:r>
      </w:hyperlink>
      <w:r w:rsidR="009D4EF6" w:rsidRPr="00B9227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prior to</w:t>
      </w:r>
      <w:r w:rsidR="00081876" w:rsidRPr="00B92272">
        <w:rPr>
          <w:rFonts w:asciiTheme="minorHAnsi" w:hAnsiTheme="minorHAnsi" w:cs="Arial"/>
          <w:sz w:val="22"/>
          <w:szCs w:val="22"/>
        </w:rPr>
        <w:t xml:space="preserve"> booking </w:t>
      </w:r>
      <w:r>
        <w:rPr>
          <w:rFonts w:asciiTheme="minorHAnsi" w:hAnsiTheme="minorHAnsi" w:cs="Arial"/>
          <w:sz w:val="22"/>
          <w:szCs w:val="22"/>
        </w:rPr>
        <w:t xml:space="preserve">supervision meetings </w:t>
      </w:r>
      <w:r w:rsidR="00B75F8D" w:rsidRPr="00B92272">
        <w:rPr>
          <w:rFonts w:asciiTheme="minorHAnsi" w:hAnsiTheme="minorHAnsi" w:cs="Arial"/>
          <w:sz w:val="22"/>
          <w:szCs w:val="22"/>
        </w:rPr>
        <w:t xml:space="preserve">via the Institute’s website </w:t>
      </w:r>
      <w:hyperlink r:id="rId9" w:history="1">
        <w:r w:rsidR="00B75F8D" w:rsidRPr="00B92272">
          <w:rPr>
            <w:rStyle w:val="Hyperlink"/>
            <w:rFonts w:asciiTheme="minorHAnsi" w:hAnsiTheme="minorHAnsi" w:cs="Arial"/>
            <w:sz w:val="22"/>
            <w:szCs w:val="22"/>
          </w:rPr>
          <w:t>www.yogamandir.com.au</w:t>
        </w:r>
      </w:hyperlink>
      <w:r w:rsidR="00B75F8D" w:rsidRPr="00B92272">
        <w:rPr>
          <w:rFonts w:asciiTheme="minorHAnsi" w:hAnsiTheme="minorHAnsi" w:cs="Arial"/>
          <w:sz w:val="22"/>
          <w:szCs w:val="22"/>
        </w:rPr>
        <w:t xml:space="preserve"> </w:t>
      </w:r>
    </w:p>
    <w:p w14:paraId="4BA1EE69" w14:textId="77777777" w:rsidR="00DA4709" w:rsidRPr="00DA4709" w:rsidRDefault="00DA4709" w:rsidP="00DA470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1049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71"/>
        <w:gridCol w:w="5245"/>
      </w:tblGrid>
      <w:tr w:rsidR="00732224" w:rsidRPr="00CD2FF1" w14:paraId="3DD04BCB" w14:textId="77777777" w:rsidTr="00F4191E">
        <w:trPr>
          <w:trHeight w:val="373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04BC9" w14:textId="31B97E3E" w:rsidR="00732224" w:rsidRPr="00B92272" w:rsidRDefault="00732224" w:rsidP="00B92272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04BCA" w14:textId="39EECF89" w:rsidR="00732224" w:rsidRPr="00B92272" w:rsidRDefault="00732224" w:rsidP="00022F9B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Date: </w:t>
            </w:r>
          </w:p>
        </w:tc>
      </w:tr>
      <w:tr w:rsidR="00022F9B" w:rsidRPr="00CD2FF1" w14:paraId="3DD04BCD" w14:textId="77777777" w:rsidTr="00F4191E">
        <w:tc>
          <w:tcPr>
            <w:tcW w:w="5245" w:type="dxa"/>
            <w:gridSpan w:val="2"/>
            <w:tcBorders>
              <w:bottom w:val="nil"/>
              <w:right w:val="nil"/>
            </w:tcBorders>
          </w:tcPr>
          <w:p w14:paraId="220A3BA9" w14:textId="77777777" w:rsidR="00022F9B" w:rsidRPr="00B92272" w:rsidRDefault="00022F9B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Name:  </w:t>
            </w:r>
          </w:p>
        </w:tc>
        <w:tc>
          <w:tcPr>
            <w:tcW w:w="5245" w:type="dxa"/>
            <w:tcBorders>
              <w:left w:val="nil"/>
              <w:bottom w:val="nil"/>
            </w:tcBorders>
          </w:tcPr>
          <w:p w14:paraId="3DD04BCC" w14:textId="532DB512" w:rsidR="00022F9B" w:rsidRPr="00B92272" w:rsidRDefault="00022F9B" w:rsidP="00B9227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Certificate level:</w:t>
            </w:r>
          </w:p>
        </w:tc>
      </w:tr>
      <w:tr w:rsidR="00726B34" w:rsidRPr="00CD2FF1" w14:paraId="3DD04BCF" w14:textId="77777777" w:rsidTr="00F4191E">
        <w:trPr>
          <w:trHeight w:val="349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DD04BCE" w14:textId="6DC0B58E" w:rsidR="00726B34" w:rsidRPr="00B92272" w:rsidRDefault="00022F9B" w:rsidP="00022F9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School name &amp; a</w:t>
            </w:r>
            <w:r w:rsidR="00726B34" w:rsidRPr="00B92272">
              <w:rPr>
                <w:rFonts w:asciiTheme="minorHAnsi" w:hAnsiTheme="minorHAnsi" w:cs="Arial"/>
              </w:rPr>
              <w:t xml:space="preserve">ddress:  </w:t>
            </w:r>
          </w:p>
        </w:tc>
      </w:tr>
      <w:tr w:rsidR="00726B34" w:rsidRPr="00CD2FF1" w14:paraId="3DD04BD1" w14:textId="77777777" w:rsidTr="00F4191E"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DD04BD0" w14:textId="77777777" w:rsidR="00726B34" w:rsidRPr="00B92272" w:rsidRDefault="00726B34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Email address:  </w:t>
            </w:r>
          </w:p>
        </w:tc>
      </w:tr>
      <w:tr w:rsidR="00022F9B" w:rsidRPr="00CD2FF1" w14:paraId="461E6E76" w14:textId="77777777" w:rsidTr="00F4191E"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5F29152E" w14:textId="1BF9F8ED" w:rsidR="00022F9B" w:rsidRPr="00B92272" w:rsidRDefault="00022F9B" w:rsidP="00B9227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Website:</w:t>
            </w:r>
          </w:p>
        </w:tc>
      </w:tr>
      <w:tr w:rsidR="00CD2FF1" w:rsidRPr="00CD2FF1" w14:paraId="3DD04BD4" w14:textId="77777777" w:rsidTr="00F4191E">
        <w:trPr>
          <w:trHeight w:val="295"/>
        </w:trPr>
        <w:tc>
          <w:tcPr>
            <w:tcW w:w="5174" w:type="dxa"/>
            <w:tcBorders>
              <w:top w:val="nil"/>
              <w:bottom w:val="single" w:sz="4" w:space="0" w:color="auto"/>
              <w:right w:val="nil"/>
            </w:tcBorders>
          </w:tcPr>
          <w:p w14:paraId="3DD04BD2" w14:textId="77777777" w:rsidR="00CD2FF1" w:rsidRPr="00B92272" w:rsidRDefault="00CD2FF1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Phone:  </w:t>
            </w:r>
          </w:p>
        </w:tc>
        <w:tc>
          <w:tcPr>
            <w:tcW w:w="53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DD04BD3" w14:textId="77777777" w:rsidR="00CD2FF1" w:rsidRPr="00B92272" w:rsidRDefault="00CD2FF1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>Skype:</w:t>
            </w:r>
          </w:p>
        </w:tc>
      </w:tr>
      <w:tr w:rsidR="00B26436" w:rsidRPr="00CD2FF1" w14:paraId="3DD04BD6" w14:textId="77777777" w:rsidTr="00F4191E">
        <w:trPr>
          <w:trHeight w:val="379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D5" w14:textId="11BE9334" w:rsidR="00B26436" w:rsidRPr="00B92272" w:rsidRDefault="00022F9B" w:rsidP="002672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 your teaching situation. Include number of classes, type of classes, and levels</w:t>
            </w:r>
            <w:r w:rsidR="00B9227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32224" w:rsidRPr="00CD2FF1" w14:paraId="3DD04BDC" w14:textId="77777777" w:rsidTr="00F4191E">
        <w:trPr>
          <w:trHeight w:val="1591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3DD04BDA" w14:textId="77777777" w:rsidR="00CD2FF1" w:rsidRPr="00B92272" w:rsidRDefault="00CD2FF1" w:rsidP="00A15203">
            <w:pPr>
              <w:rPr>
                <w:rFonts w:asciiTheme="minorHAnsi" w:hAnsiTheme="minorHAnsi" w:cs="Arial"/>
              </w:rPr>
            </w:pPr>
          </w:p>
          <w:p w14:paraId="3DD04BDB" w14:textId="77777777" w:rsidR="00732224" w:rsidRPr="00B92272" w:rsidRDefault="00732224" w:rsidP="00A15203">
            <w:pPr>
              <w:rPr>
                <w:rFonts w:asciiTheme="minorHAnsi" w:hAnsiTheme="minorHAnsi" w:cs="Arial"/>
              </w:rPr>
            </w:pPr>
          </w:p>
        </w:tc>
      </w:tr>
      <w:tr w:rsidR="00B26436" w:rsidRPr="00CD2FF1" w14:paraId="3DD04BDE" w14:textId="77777777" w:rsidTr="00F4191E">
        <w:trPr>
          <w:trHeight w:val="389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DD" w14:textId="27728621" w:rsidR="00B26436" w:rsidRPr="00B92272" w:rsidRDefault="00022F9B" w:rsidP="00022F9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body. Give details of your student body including</w:t>
            </w:r>
            <w:r w:rsidR="00A23E08">
              <w:rPr>
                <w:rFonts w:asciiTheme="minorHAnsi" w:hAnsiTheme="minorHAnsi" w:cstheme="minorHAnsi"/>
                <w:b/>
              </w:rPr>
              <w:t>, numbers,</w:t>
            </w:r>
            <w:r>
              <w:rPr>
                <w:rFonts w:asciiTheme="minorHAnsi" w:hAnsiTheme="minorHAnsi" w:cstheme="minorHAnsi"/>
                <w:b/>
              </w:rPr>
              <w:t xml:space="preserve"> how you deal with students with the following- pregnancy, injuries, trainee teachers</w:t>
            </w:r>
            <w:r w:rsidR="00B9227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32224" w:rsidRPr="00CD2FF1" w14:paraId="3DD04BE5" w14:textId="77777777" w:rsidTr="00F4191E">
        <w:trPr>
          <w:trHeight w:val="15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E3" w14:textId="77777777" w:rsidR="00CD2FF1" w:rsidRPr="00B92272" w:rsidRDefault="00CD2FF1" w:rsidP="00A15203">
            <w:pPr>
              <w:rPr>
                <w:rFonts w:asciiTheme="minorHAnsi" w:hAnsiTheme="minorHAnsi" w:cs="Arial"/>
              </w:rPr>
            </w:pPr>
          </w:p>
          <w:p w14:paraId="3DD04BE4" w14:textId="77777777" w:rsidR="00732224" w:rsidRPr="00B92272" w:rsidRDefault="00732224" w:rsidP="00A15203">
            <w:pPr>
              <w:rPr>
                <w:rFonts w:asciiTheme="minorHAnsi" w:hAnsiTheme="minorHAnsi" w:cs="Arial"/>
              </w:rPr>
            </w:pPr>
          </w:p>
        </w:tc>
      </w:tr>
      <w:tr w:rsidR="001C6576" w:rsidRPr="00CD2FF1" w14:paraId="3DD04BE7" w14:textId="77777777" w:rsidTr="00F4191E">
        <w:trPr>
          <w:trHeight w:val="277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E6" w14:textId="0D83D3B1" w:rsidR="001C6576" w:rsidRPr="00B92272" w:rsidRDefault="00022F9B" w:rsidP="00B9227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>Practice. Detail your practice</w:t>
            </w:r>
            <w:r w:rsidR="00B92272" w:rsidRPr="00B92272">
              <w:rPr>
                <w:rFonts w:asciiTheme="minorHAnsi" w:hAnsiTheme="minorHAnsi"/>
                <w:b/>
              </w:rPr>
              <w:t>:</w:t>
            </w:r>
          </w:p>
        </w:tc>
      </w:tr>
      <w:tr w:rsidR="001C6576" w:rsidRPr="00CD2FF1" w14:paraId="3DD04BEE" w14:textId="77777777" w:rsidTr="00F4191E">
        <w:trPr>
          <w:trHeight w:val="136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ED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</w:tc>
      </w:tr>
      <w:tr w:rsidR="001C6576" w:rsidRPr="00CD2FF1" w14:paraId="3DD04BF0" w14:textId="77777777" w:rsidTr="00F4191E">
        <w:trPr>
          <w:trHeight w:val="24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EF" w14:textId="5E15EB7B" w:rsidR="00081876" w:rsidRPr="00B92272" w:rsidRDefault="00022F9B" w:rsidP="00022F9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Health status. Detail any relevant history of illness or injuries</w:t>
            </w:r>
            <w:r w:rsidR="00B92272" w:rsidRPr="00B92272">
              <w:rPr>
                <w:rFonts w:asciiTheme="minorHAnsi" w:hAnsiTheme="minorHAnsi"/>
                <w:b/>
              </w:rPr>
              <w:t>:</w:t>
            </w:r>
          </w:p>
        </w:tc>
      </w:tr>
      <w:tr w:rsidR="001C6576" w:rsidRPr="00CD2FF1" w14:paraId="3DD04BFF" w14:textId="77777777" w:rsidTr="00F4191E">
        <w:trPr>
          <w:trHeight w:val="131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F1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  <w:p w14:paraId="3DD04BFE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</w:tc>
      </w:tr>
      <w:tr w:rsidR="00022F9B" w:rsidRPr="00CD2FF1" w14:paraId="577620BB" w14:textId="77777777" w:rsidTr="00F4191E">
        <w:trPr>
          <w:trHeight w:val="367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385DDF" w14:textId="206AADB7" w:rsidR="00022F9B" w:rsidRPr="00B92272" w:rsidRDefault="00022F9B" w:rsidP="00022F9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  <w:b/>
              </w:rPr>
              <w:t>Provide details of other teachers and trainees who work alongside you:</w:t>
            </w:r>
          </w:p>
        </w:tc>
      </w:tr>
      <w:tr w:rsidR="00022F9B" w:rsidRPr="00CD2FF1" w14:paraId="3DD04C01" w14:textId="77777777" w:rsidTr="00F4191E">
        <w:trPr>
          <w:trHeight w:val="14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110EF6E7" w14:textId="77777777" w:rsidR="00022F9B" w:rsidRPr="00B92272" w:rsidRDefault="00022F9B" w:rsidP="00022F9B">
            <w:pPr>
              <w:rPr>
                <w:rFonts w:asciiTheme="minorHAnsi" w:hAnsiTheme="minorHAnsi" w:cs="Arial"/>
              </w:rPr>
            </w:pPr>
          </w:p>
          <w:p w14:paraId="3DD04C00" w14:textId="7EA16790" w:rsidR="00022F9B" w:rsidRPr="00B92272" w:rsidRDefault="00022F9B" w:rsidP="00022F9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4191E" w:rsidRPr="00B92272" w14:paraId="3FFE65F8" w14:textId="77777777" w:rsidTr="00F4191E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527925" w14:textId="77777777" w:rsidR="00F4191E" w:rsidRPr="00F4191E" w:rsidRDefault="00F4191E" w:rsidP="0095798F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4191E">
              <w:rPr>
                <w:rFonts w:asciiTheme="minorHAnsi" w:hAnsiTheme="minorHAnsi" w:cs="Arial"/>
                <w:b/>
                <w:sz w:val="16"/>
                <w:szCs w:val="16"/>
              </w:rPr>
              <w:t>Confidentiality and professionalism</w:t>
            </w:r>
          </w:p>
        </w:tc>
      </w:tr>
      <w:tr w:rsidR="00F4191E" w:rsidRPr="00B92272" w14:paraId="18861EA4" w14:textId="77777777" w:rsidTr="00F4191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9A8" w14:textId="77777777" w:rsidR="00F4191E" w:rsidRPr="00B92272" w:rsidRDefault="00F4191E" w:rsidP="0095798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The information provided in this document and through supervision will not be circulated or discussed with other third parties. In submitting this </w:t>
            </w:r>
            <w:proofErr w:type="gramStart"/>
            <w:r w:rsidRPr="00B92272">
              <w:rPr>
                <w:rFonts w:asciiTheme="minorHAnsi" w:hAnsiTheme="minorHAnsi" w:cs="Arial"/>
                <w:sz w:val="16"/>
                <w:szCs w:val="16"/>
              </w:rPr>
              <w:t>form</w:t>
            </w:r>
            <w:proofErr w:type="gramEnd"/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 you agree that advice offered to you remains confidential and you will not share this with third parties.</w:t>
            </w:r>
          </w:p>
          <w:p w14:paraId="53D11E59" w14:textId="77777777" w:rsidR="00F4191E" w:rsidRPr="00F4191E" w:rsidRDefault="00F4191E" w:rsidP="0095798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Through supervision Alan aims to provide support and advice drawing on his decades of experience. His advice is guided by his extensive knowledge and practice of Patanjali’s Yoga- it is guided by the </w:t>
            </w:r>
            <w:proofErr w:type="spellStart"/>
            <w:r w:rsidRPr="00B92272">
              <w:rPr>
                <w:rFonts w:asciiTheme="minorHAnsi" w:hAnsiTheme="minorHAnsi" w:cs="Arial"/>
                <w:sz w:val="16"/>
                <w:szCs w:val="16"/>
              </w:rPr>
              <w:t>Astanga</w:t>
            </w:r>
            <w:proofErr w:type="spellEnd"/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 Yoga principles of </w:t>
            </w:r>
            <w:proofErr w:type="spellStart"/>
            <w:r w:rsidRPr="00B92272">
              <w:rPr>
                <w:rFonts w:asciiTheme="minorHAnsi" w:hAnsiTheme="minorHAnsi" w:cs="Arial"/>
                <w:sz w:val="16"/>
                <w:szCs w:val="16"/>
              </w:rPr>
              <w:t>Yamas</w:t>
            </w:r>
            <w:proofErr w:type="spellEnd"/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 &amp; </w:t>
            </w:r>
            <w:proofErr w:type="spellStart"/>
            <w:r w:rsidRPr="00B92272">
              <w:rPr>
                <w:rFonts w:asciiTheme="minorHAnsi" w:hAnsiTheme="minorHAnsi" w:cs="Arial"/>
                <w:sz w:val="16"/>
                <w:szCs w:val="16"/>
              </w:rPr>
              <w:t>Niyamas</w:t>
            </w:r>
            <w:proofErr w:type="spellEnd"/>
            <w:r w:rsidRPr="00B92272">
              <w:rPr>
                <w:rFonts w:asciiTheme="minorHAnsi" w:hAnsiTheme="minorHAnsi" w:cs="Arial"/>
                <w:sz w:val="16"/>
                <w:szCs w:val="16"/>
              </w:rPr>
              <w:t>. This underpins his judgment to provide professional advice to teachers of Yoga.</w:t>
            </w:r>
          </w:p>
        </w:tc>
      </w:tr>
    </w:tbl>
    <w:p w14:paraId="3DD04C06" w14:textId="77777777" w:rsidR="00726B34" w:rsidRPr="00CD2FF1" w:rsidRDefault="00726B34" w:rsidP="00726B34">
      <w:pPr>
        <w:rPr>
          <w:rFonts w:asciiTheme="minorHAnsi" w:hAnsiTheme="minorHAnsi" w:cs="Arial"/>
        </w:rPr>
      </w:pPr>
    </w:p>
    <w:sectPr w:rsidR="00726B34" w:rsidRPr="00CD2FF1" w:rsidSect="006E3F62"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1418" w:right="85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067BD" w14:textId="77777777" w:rsidR="00BE057E" w:rsidRDefault="00BE057E" w:rsidP="00CA1404">
      <w:r>
        <w:separator/>
      </w:r>
    </w:p>
  </w:endnote>
  <w:endnote w:type="continuationSeparator" w:id="0">
    <w:p w14:paraId="6DB48629" w14:textId="77777777" w:rsidR="00BE057E" w:rsidRDefault="00BE057E" w:rsidP="00C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4C0E" w14:textId="77777777" w:rsidR="00A15203" w:rsidRDefault="00701AF9" w:rsidP="00CA140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152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D04C0F" w14:textId="77777777" w:rsidR="00A15203" w:rsidRDefault="00A15203" w:rsidP="00CA1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4C10" w14:textId="77777777" w:rsidR="00A15203" w:rsidRDefault="00A15203" w:rsidP="00CA1404">
    <w:pPr>
      <w:pStyle w:val="Footer"/>
      <w:rPr>
        <w:rStyle w:val="PageNumber"/>
      </w:rPr>
    </w:pPr>
  </w:p>
  <w:tbl>
    <w:tblPr>
      <w:tblW w:w="10548" w:type="dxa"/>
      <w:tblLook w:val="0000" w:firstRow="0" w:lastRow="0" w:firstColumn="0" w:lastColumn="0" w:noHBand="0" w:noVBand="0"/>
    </w:tblPr>
    <w:tblGrid>
      <w:gridCol w:w="1101"/>
      <w:gridCol w:w="9447"/>
    </w:tblGrid>
    <w:tr w:rsidR="00A15203" w14:paraId="3DD04C13" w14:textId="77777777" w:rsidTr="005B67D6">
      <w:trPr>
        <w:trHeight w:val="300"/>
      </w:trPr>
      <w:tc>
        <w:tcPr>
          <w:tcW w:w="1101" w:type="dxa"/>
          <w:shd w:val="clear" w:color="auto" w:fill="3366FF"/>
        </w:tcPr>
        <w:p w14:paraId="3DD04C11" w14:textId="4F17336C" w:rsidR="00A15203" w:rsidRPr="00EE0E42" w:rsidRDefault="00701AF9" w:rsidP="005B67D6">
          <w:pPr>
            <w:pStyle w:val="Footer"/>
            <w:jc w:val="center"/>
            <w:rPr>
              <w:rStyle w:val="PageNumber"/>
              <w:rFonts w:asciiTheme="minorHAnsi" w:hAnsiTheme="minorHAnsi"/>
              <w:color w:val="FFFFFF" w:themeColor="background1"/>
              <w:sz w:val="16"/>
              <w:szCs w:val="16"/>
            </w:rPr>
          </w:pP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begin"/>
          </w:r>
          <w:r w:rsidR="005B67D6"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instrText xml:space="preserve"> DATE \@ "d/MM/yyyy" </w:instrText>
          </w: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separate"/>
          </w:r>
          <w:r w:rsidR="00A1131F">
            <w:rPr>
              <w:rFonts w:asciiTheme="minorHAnsi" w:hAnsiTheme="minorHAnsi"/>
              <w:noProof/>
              <w:color w:val="FFFFFF" w:themeColor="background1"/>
              <w:sz w:val="16"/>
              <w:szCs w:val="16"/>
            </w:rPr>
            <w:t>6/06/2018</w:t>
          </w: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end"/>
          </w:r>
        </w:p>
      </w:tc>
      <w:tc>
        <w:tcPr>
          <w:tcW w:w="9447" w:type="dxa"/>
        </w:tcPr>
        <w:p w14:paraId="3DD04C12" w14:textId="77777777" w:rsidR="00A15203" w:rsidRPr="00EE0E42" w:rsidRDefault="005B67D6" w:rsidP="005B67D6">
          <w:pPr>
            <w:pStyle w:val="Footer"/>
            <w:rPr>
              <w:rFonts w:asciiTheme="minorHAnsi" w:hAnsiTheme="minorHAnsi"/>
              <w:sz w:val="16"/>
              <w:szCs w:val="16"/>
            </w:rPr>
          </w:pPr>
          <w:r w:rsidRPr="00EE0E42">
            <w:rPr>
              <w:rFonts w:asciiTheme="minorHAnsi" w:hAnsiTheme="minorHAnsi"/>
              <w:sz w:val="16"/>
              <w:szCs w:val="16"/>
            </w:rPr>
            <w:t xml:space="preserve">Yoga Mandir ©, Canberra, Australia. </w:t>
          </w:r>
          <w:hyperlink r:id="rId1" w:history="1">
            <w:r w:rsidRPr="00EE0E42">
              <w:rPr>
                <w:rStyle w:val="Hyperlink"/>
                <w:rFonts w:asciiTheme="minorHAnsi" w:hAnsiTheme="minorHAnsi" w:cs="Arial"/>
                <w:sz w:val="16"/>
                <w:szCs w:val="16"/>
              </w:rPr>
              <w:t>www.yogamandir.com.au</w:t>
            </w:r>
          </w:hyperlink>
          <w:r w:rsidRPr="00EE0E42">
            <w:rPr>
              <w:rFonts w:asciiTheme="minorHAnsi" w:hAnsiTheme="minorHAnsi"/>
              <w:sz w:val="16"/>
              <w:szCs w:val="16"/>
            </w:rPr>
            <w:t xml:space="preserve">                                </w:t>
          </w:r>
          <w:r w:rsidR="00EE0E42">
            <w:rPr>
              <w:rFonts w:asciiTheme="minorHAnsi" w:hAnsiTheme="minorHAnsi"/>
              <w:sz w:val="16"/>
              <w:szCs w:val="16"/>
            </w:rPr>
            <w:t xml:space="preserve">                             </w:t>
          </w:r>
          <w:r w:rsidRPr="00EE0E42">
            <w:rPr>
              <w:rFonts w:asciiTheme="minorHAnsi" w:hAnsiTheme="minorHAnsi"/>
              <w:sz w:val="16"/>
              <w:szCs w:val="16"/>
            </w:rPr>
            <w:t xml:space="preserve">                                               </w:t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t xml:space="preserve">Page 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begin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instrText xml:space="preserve"> PAGE </w:instrTex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separate"/>
          </w:r>
          <w:r w:rsidR="009125B7">
            <w:rPr>
              <w:rStyle w:val="PageNumber"/>
              <w:rFonts w:asciiTheme="minorHAnsi" w:hAnsiTheme="minorHAnsi"/>
              <w:noProof/>
              <w:sz w:val="16"/>
              <w:szCs w:val="16"/>
            </w:rPr>
            <w:t>1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end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t xml:space="preserve"> of 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begin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instrText xml:space="preserve"> NUMPAGES </w:instrTex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separate"/>
          </w:r>
          <w:r w:rsidR="009125B7">
            <w:rPr>
              <w:rStyle w:val="PageNumber"/>
              <w:rFonts w:asciiTheme="minorHAnsi" w:hAnsiTheme="minorHAnsi"/>
              <w:noProof/>
              <w:sz w:val="16"/>
              <w:szCs w:val="16"/>
            </w:rPr>
            <w:t>1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end"/>
          </w:r>
          <w:r w:rsidRPr="00EE0E42">
            <w:rPr>
              <w:rFonts w:asciiTheme="minorHAnsi" w:hAnsiTheme="minorHAnsi"/>
              <w:sz w:val="16"/>
              <w:szCs w:val="16"/>
            </w:rPr>
            <w:t xml:space="preserve">  </w:t>
          </w:r>
        </w:p>
      </w:tc>
    </w:tr>
  </w:tbl>
  <w:p w14:paraId="3DD04C14" w14:textId="77777777" w:rsidR="00A15203" w:rsidRDefault="00A15203" w:rsidP="00CA1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5EF6" w14:textId="77777777" w:rsidR="00BE057E" w:rsidRDefault="00BE057E" w:rsidP="00CA1404">
      <w:r>
        <w:separator/>
      </w:r>
    </w:p>
  </w:footnote>
  <w:footnote w:type="continuationSeparator" w:id="0">
    <w:p w14:paraId="7EAEEBD9" w14:textId="77777777" w:rsidR="00BE057E" w:rsidRDefault="00BE057E" w:rsidP="00CA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B525" w14:textId="77777777" w:rsidR="00022F9B" w:rsidRPr="00022F9B" w:rsidRDefault="00A15203" w:rsidP="00CA1404">
    <w:pPr>
      <w:pStyle w:val="Header"/>
      <w:jc w:val="right"/>
      <w:rPr>
        <w:rFonts w:asciiTheme="minorHAnsi" w:hAnsiTheme="minorHAnsi" w:cstheme="minorHAnsi"/>
      </w:rPr>
    </w:pPr>
    <w:r w:rsidRPr="00022F9B">
      <w:rPr>
        <w:rFonts w:asciiTheme="minorHAnsi" w:hAnsiTheme="minorHAnsi" w:cstheme="minorHAnsi"/>
        <w:noProof/>
      </w:rPr>
      <w:drawing>
        <wp:anchor distT="0" distB="0" distL="114300" distR="114300" simplePos="0" relativeHeight="251676160" behindDoc="0" locked="0" layoutInCell="1" allowOverlap="1" wp14:anchorId="3DD04C15" wp14:editId="3DD04C16">
          <wp:simplePos x="0" y="0"/>
          <wp:positionH relativeFrom="column">
            <wp:posOffset>-120015</wp:posOffset>
          </wp:positionH>
          <wp:positionV relativeFrom="paragraph">
            <wp:posOffset>-81915</wp:posOffset>
          </wp:positionV>
          <wp:extent cx="2174240" cy="532765"/>
          <wp:effectExtent l="19050" t="0" r="0" b="0"/>
          <wp:wrapNone/>
          <wp:docPr id="4" name="Picture 4" descr="YM-logo-with-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M-logo-with-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932" w:rsidRPr="00022F9B">
      <w:rPr>
        <w:rFonts w:asciiTheme="minorHAnsi" w:hAnsiTheme="minorHAnsi" w:cstheme="minorHAnsi"/>
      </w:rPr>
      <w:t xml:space="preserve">Teacher </w:t>
    </w:r>
    <w:r w:rsidR="00022F9B" w:rsidRPr="00022F9B">
      <w:rPr>
        <w:rFonts w:asciiTheme="minorHAnsi" w:hAnsiTheme="minorHAnsi" w:cstheme="minorHAnsi"/>
      </w:rPr>
      <w:t xml:space="preserve">mentoring </w:t>
    </w:r>
  </w:p>
  <w:p w14:paraId="3DD04C0D" w14:textId="6D9C1E44" w:rsidR="00A15203" w:rsidRPr="001C6576" w:rsidRDefault="00022F9B" w:rsidP="00CA1404">
    <w:pPr>
      <w:pStyle w:val="Header"/>
      <w:jc w:val="right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sz w:val="36"/>
        <w:szCs w:val="36"/>
      </w:rPr>
      <w:t xml:space="preserve">Enrolment </w:t>
    </w:r>
    <w:r w:rsidR="00A15203" w:rsidRPr="001C6576">
      <w:rPr>
        <w:rFonts w:asciiTheme="minorHAnsi" w:hAnsiTheme="minorHAnsi" w:cstheme="minorHAnsi"/>
        <w:sz w:val="36"/>
        <w:szCs w:val="36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696"/>
    <w:multiLevelType w:val="hybridMultilevel"/>
    <w:tmpl w:val="BBD6953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A8F"/>
    <w:multiLevelType w:val="hybridMultilevel"/>
    <w:tmpl w:val="CB02AE2C"/>
    <w:lvl w:ilvl="0" w:tplc="50764058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4626EC"/>
    <w:multiLevelType w:val="hybridMultilevel"/>
    <w:tmpl w:val="A9A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FE2"/>
    <w:multiLevelType w:val="hybridMultilevel"/>
    <w:tmpl w:val="273C9ED6"/>
    <w:lvl w:ilvl="0" w:tplc="B056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A3F"/>
    <w:multiLevelType w:val="hybridMultilevel"/>
    <w:tmpl w:val="27FC7258"/>
    <w:lvl w:ilvl="0" w:tplc="0AB4F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660"/>
    <w:multiLevelType w:val="hybridMultilevel"/>
    <w:tmpl w:val="DFD0D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249DC"/>
    <w:multiLevelType w:val="hybridMultilevel"/>
    <w:tmpl w:val="5CF6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4E90"/>
    <w:multiLevelType w:val="hybridMultilevel"/>
    <w:tmpl w:val="7E54C6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9A45EF"/>
    <w:multiLevelType w:val="hybridMultilevel"/>
    <w:tmpl w:val="35B6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3819"/>
    <w:multiLevelType w:val="hybridMultilevel"/>
    <w:tmpl w:val="B630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0780"/>
    <w:multiLevelType w:val="hybridMultilevel"/>
    <w:tmpl w:val="C2C8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58E1"/>
    <w:multiLevelType w:val="hybridMultilevel"/>
    <w:tmpl w:val="D826C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00B"/>
    <w:multiLevelType w:val="hybridMultilevel"/>
    <w:tmpl w:val="A61AE5E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55C002F"/>
    <w:multiLevelType w:val="hybridMultilevel"/>
    <w:tmpl w:val="94B8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D0BA3"/>
    <w:multiLevelType w:val="hybridMultilevel"/>
    <w:tmpl w:val="4BA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10C6F"/>
    <w:multiLevelType w:val="hybridMultilevel"/>
    <w:tmpl w:val="6E1E0AD0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A1C43"/>
    <w:multiLevelType w:val="hybridMultilevel"/>
    <w:tmpl w:val="ED7AF9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FE2361"/>
    <w:multiLevelType w:val="hybridMultilevel"/>
    <w:tmpl w:val="0D38674A"/>
    <w:lvl w:ilvl="0" w:tplc="F2C29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40916"/>
    <w:multiLevelType w:val="multilevel"/>
    <w:tmpl w:val="83C6BCF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3A1D6E"/>
    <w:multiLevelType w:val="hybridMultilevel"/>
    <w:tmpl w:val="7BFA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E3590"/>
    <w:multiLevelType w:val="hybridMultilevel"/>
    <w:tmpl w:val="1AD6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2236A"/>
    <w:multiLevelType w:val="hybridMultilevel"/>
    <w:tmpl w:val="94F4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45BB"/>
    <w:multiLevelType w:val="hybridMultilevel"/>
    <w:tmpl w:val="81A4D3C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401E"/>
    <w:multiLevelType w:val="hybridMultilevel"/>
    <w:tmpl w:val="13EA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96BA3"/>
    <w:multiLevelType w:val="hybridMultilevel"/>
    <w:tmpl w:val="BE1A7B42"/>
    <w:lvl w:ilvl="0" w:tplc="5076405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6553"/>
    <w:multiLevelType w:val="hybridMultilevel"/>
    <w:tmpl w:val="BBFC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326A3"/>
    <w:multiLevelType w:val="hybridMultilevel"/>
    <w:tmpl w:val="F1F4B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4498D"/>
    <w:multiLevelType w:val="hybridMultilevel"/>
    <w:tmpl w:val="DF14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7C05"/>
    <w:multiLevelType w:val="hybridMultilevel"/>
    <w:tmpl w:val="1FD80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4E88"/>
    <w:multiLevelType w:val="hybridMultilevel"/>
    <w:tmpl w:val="1324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5"/>
  </w:num>
  <w:num w:numId="25">
    <w:abstractNumId w:val="6"/>
  </w:num>
  <w:num w:numId="26">
    <w:abstractNumId w:val="20"/>
  </w:num>
  <w:num w:numId="27">
    <w:abstractNumId w:val="29"/>
  </w:num>
  <w:num w:numId="28">
    <w:abstractNumId w:val="25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36"/>
    <w:rsid w:val="000007EB"/>
    <w:rsid w:val="00021F98"/>
    <w:rsid w:val="00022F9B"/>
    <w:rsid w:val="0003081F"/>
    <w:rsid w:val="00081876"/>
    <w:rsid w:val="00090293"/>
    <w:rsid w:val="000903DC"/>
    <w:rsid w:val="000B3151"/>
    <w:rsid w:val="000D09CB"/>
    <w:rsid w:val="000D17D0"/>
    <w:rsid w:val="000E6850"/>
    <w:rsid w:val="00145BC8"/>
    <w:rsid w:val="001478D5"/>
    <w:rsid w:val="001867BB"/>
    <w:rsid w:val="001C6576"/>
    <w:rsid w:val="001E2F25"/>
    <w:rsid w:val="00227548"/>
    <w:rsid w:val="00233A79"/>
    <w:rsid w:val="0024742C"/>
    <w:rsid w:val="002672A1"/>
    <w:rsid w:val="002E3722"/>
    <w:rsid w:val="002F38AB"/>
    <w:rsid w:val="003129FA"/>
    <w:rsid w:val="0032529F"/>
    <w:rsid w:val="0034152C"/>
    <w:rsid w:val="00366F7F"/>
    <w:rsid w:val="00396255"/>
    <w:rsid w:val="003B70FD"/>
    <w:rsid w:val="003B7485"/>
    <w:rsid w:val="003F4E81"/>
    <w:rsid w:val="0042659F"/>
    <w:rsid w:val="00436BA1"/>
    <w:rsid w:val="0045354E"/>
    <w:rsid w:val="00454EE9"/>
    <w:rsid w:val="004663E5"/>
    <w:rsid w:val="004D2D55"/>
    <w:rsid w:val="00552EA5"/>
    <w:rsid w:val="0056365C"/>
    <w:rsid w:val="00587ED0"/>
    <w:rsid w:val="005B67D6"/>
    <w:rsid w:val="0062351A"/>
    <w:rsid w:val="006647A9"/>
    <w:rsid w:val="006855A2"/>
    <w:rsid w:val="0069408E"/>
    <w:rsid w:val="006D0C57"/>
    <w:rsid w:val="006E3F62"/>
    <w:rsid w:val="00701AF9"/>
    <w:rsid w:val="0072527C"/>
    <w:rsid w:val="00726B34"/>
    <w:rsid w:val="00732224"/>
    <w:rsid w:val="00757040"/>
    <w:rsid w:val="007B6AE3"/>
    <w:rsid w:val="007E412D"/>
    <w:rsid w:val="007F7EFA"/>
    <w:rsid w:val="00883F48"/>
    <w:rsid w:val="008A7932"/>
    <w:rsid w:val="008D0862"/>
    <w:rsid w:val="009125B7"/>
    <w:rsid w:val="009134C9"/>
    <w:rsid w:val="009719C3"/>
    <w:rsid w:val="009A13B0"/>
    <w:rsid w:val="009C1333"/>
    <w:rsid w:val="009D4EF6"/>
    <w:rsid w:val="00A1131F"/>
    <w:rsid w:val="00A11892"/>
    <w:rsid w:val="00A15203"/>
    <w:rsid w:val="00A23E08"/>
    <w:rsid w:val="00A3346B"/>
    <w:rsid w:val="00AB06F9"/>
    <w:rsid w:val="00AD01CA"/>
    <w:rsid w:val="00AD51C1"/>
    <w:rsid w:val="00B26436"/>
    <w:rsid w:val="00B30DF5"/>
    <w:rsid w:val="00B75F8D"/>
    <w:rsid w:val="00B820DB"/>
    <w:rsid w:val="00B92272"/>
    <w:rsid w:val="00B94DE4"/>
    <w:rsid w:val="00BE057E"/>
    <w:rsid w:val="00C1299C"/>
    <w:rsid w:val="00C30420"/>
    <w:rsid w:val="00C55D8A"/>
    <w:rsid w:val="00C64B34"/>
    <w:rsid w:val="00C76602"/>
    <w:rsid w:val="00CA1404"/>
    <w:rsid w:val="00CD2FF1"/>
    <w:rsid w:val="00D84F61"/>
    <w:rsid w:val="00DA4709"/>
    <w:rsid w:val="00E11BBD"/>
    <w:rsid w:val="00E64FAD"/>
    <w:rsid w:val="00EA415C"/>
    <w:rsid w:val="00EE0E42"/>
    <w:rsid w:val="00F03863"/>
    <w:rsid w:val="00F11D71"/>
    <w:rsid w:val="00F11E39"/>
    <w:rsid w:val="00F121F9"/>
    <w:rsid w:val="00F34274"/>
    <w:rsid w:val="00F4191E"/>
    <w:rsid w:val="00F76AA5"/>
    <w:rsid w:val="00F878C0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D04BC1"/>
  <w15:docId w15:val="{87FBD0B2-243A-4FFC-9191-7E001419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B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365C"/>
    <w:pPr>
      <w:keepNext/>
      <w:outlineLvl w:val="0"/>
    </w:pPr>
    <w:rPr>
      <w:rFonts w:ascii="Arial" w:hAnsi="Arial" w:cs="Arial"/>
      <w:b/>
      <w:bCs/>
      <w:color w:val="FFFFFF"/>
      <w:lang w:val="en-GB"/>
    </w:rPr>
  </w:style>
  <w:style w:type="paragraph" w:styleId="Heading2">
    <w:name w:val="heading 2"/>
    <w:basedOn w:val="Normal"/>
    <w:next w:val="Normal"/>
    <w:qFormat/>
    <w:rsid w:val="0056365C"/>
    <w:pPr>
      <w:keepNext/>
      <w:outlineLvl w:val="1"/>
    </w:pPr>
    <w:rPr>
      <w:rFonts w:ascii="Arial" w:hAnsi="Arial" w:cs="Arial"/>
      <w:b/>
      <w:bCs/>
      <w:u w:val="single"/>
      <w:lang w:val="en-GB"/>
    </w:rPr>
  </w:style>
  <w:style w:type="paragraph" w:styleId="Heading3">
    <w:name w:val="heading 3"/>
    <w:basedOn w:val="Normal"/>
    <w:next w:val="Normal"/>
    <w:qFormat/>
    <w:rsid w:val="0056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365C"/>
    <w:pPr>
      <w:keepNext/>
      <w:outlineLvl w:val="3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36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636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6365C"/>
  </w:style>
  <w:style w:type="character" w:styleId="FootnoteReference">
    <w:name w:val="footnote reference"/>
    <w:basedOn w:val="DefaultParagraphFont"/>
    <w:uiPriority w:val="99"/>
    <w:semiHidden/>
    <w:rsid w:val="0056365C"/>
    <w:rPr>
      <w:vertAlign w:val="superscript"/>
    </w:rPr>
  </w:style>
  <w:style w:type="character" w:styleId="Hyperlink">
    <w:name w:val="Hyperlink"/>
    <w:basedOn w:val="DefaultParagraphFont"/>
    <w:uiPriority w:val="99"/>
    <w:rsid w:val="0056365C"/>
    <w:rPr>
      <w:color w:val="0000FF"/>
      <w:u w:val="single"/>
    </w:rPr>
  </w:style>
  <w:style w:type="paragraph" w:styleId="BodyText">
    <w:name w:val="Body Text"/>
    <w:basedOn w:val="Normal"/>
    <w:semiHidden/>
    <w:rsid w:val="0056365C"/>
  </w:style>
  <w:style w:type="paragraph" w:styleId="FootnoteText">
    <w:name w:val="footnote text"/>
    <w:basedOn w:val="Normal"/>
    <w:link w:val="FootnoteTextChar"/>
    <w:uiPriority w:val="99"/>
    <w:semiHidden/>
    <w:rsid w:val="0056365C"/>
  </w:style>
  <w:style w:type="character" w:styleId="FollowedHyperlink">
    <w:name w:val="FollowedHyperlink"/>
    <w:basedOn w:val="DefaultParagraphFont"/>
    <w:semiHidden/>
    <w:rsid w:val="0056365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6365C"/>
    <w:pPr>
      <w:jc w:val="center"/>
    </w:pPr>
    <w:rPr>
      <w:rFonts w:ascii="Arial" w:hAnsi="Arial" w:cs="Arial"/>
      <w:b/>
      <w:bCs/>
      <w:sz w:val="36"/>
    </w:rPr>
  </w:style>
  <w:style w:type="paragraph" w:styleId="Subtitle">
    <w:name w:val="Subtitle"/>
    <w:basedOn w:val="Normal"/>
    <w:link w:val="SubtitleChar"/>
    <w:qFormat/>
    <w:rsid w:val="0056365C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4F61"/>
    <w:rPr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F61"/>
    <w:rPr>
      <w:lang w:val="en-US" w:eastAsia="en-US"/>
    </w:rPr>
  </w:style>
  <w:style w:type="paragraph" w:customStyle="1" w:styleId="Sameasheading3">
    <w:name w:val="Same as heading 3"/>
    <w:basedOn w:val="Normal"/>
    <w:next w:val="Normal"/>
    <w:link w:val="Sameasheading3Char"/>
    <w:qFormat/>
    <w:rsid w:val="00D84F61"/>
    <w:pPr>
      <w:spacing w:before="120"/>
    </w:pPr>
    <w:rPr>
      <w:rFonts w:ascii="Arial" w:hAnsi="Arial" w:cs="Calibri"/>
      <w:b/>
      <w:szCs w:val="26"/>
    </w:rPr>
  </w:style>
  <w:style w:type="character" w:customStyle="1" w:styleId="Sameasheading3Char">
    <w:name w:val="Same as heading 3 Char"/>
    <w:basedOn w:val="DefaultParagraphFont"/>
    <w:link w:val="Sameasheading3"/>
    <w:rsid w:val="00D84F61"/>
    <w:rPr>
      <w:rFonts w:ascii="Arial" w:hAnsi="Arial" w:cs="Calibri"/>
      <w:b/>
      <w:sz w:val="22"/>
      <w:szCs w:val="26"/>
      <w:lang w:eastAsia="en-US"/>
    </w:rPr>
  </w:style>
  <w:style w:type="table" w:styleId="TableGrid">
    <w:name w:val="Table Grid"/>
    <w:basedOn w:val="TableNormal"/>
    <w:uiPriority w:val="59"/>
    <w:rsid w:val="00E11B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7040"/>
    <w:rPr>
      <w:rFonts w:asciiTheme="minorHAnsi" w:hAnsiTheme="minorHAnsi" w:cstheme="minorHAns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35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354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35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354E"/>
    <w:rPr>
      <w:sz w:val="16"/>
      <w:szCs w:val="16"/>
      <w:lang w:eastAsia="en-US"/>
    </w:rPr>
  </w:style>
  <w:style w:type="paragraph" w:customStyle="1" w:styleId="AGYBody">
    <w:name w:val="AGY Body"/>
    <w:basedOn w:val="Normal"/>
    <w:rsid w:val="00F11E39"/>
    <w:pPr>
      <w:spacing w:before="60" w:after="60"/>
    </w:pPr>
    <w:rPr>
      <w:rFonts w:ascii="Arial" w:hAnsi="Arial"/>
    </w:rPr>
  </w:style>
  <w:style w:type="paragraph" w:customStyle="1" w:styleId="AGYBodyindent">
    <w:name w:val="AGY Body indent"/>
    <w:basedOn w:val="AGYBody"/>
    <w:rsid w:val="00F11E39"/>
    <w:pPr>
      <w:ind w:left="454"/>
    </w:pPr>
  </w:style>
  <w:style w:type="paragraph" w:styleId="BodyText2">
    <w:name w:val="Body Text 2"/>
    <w:basedOn w:val="Normal"/>
    <w:link w:val="BodyText2Char"/>
    <w:semiHidden/>
    <w:rsid w:val="001867BB"/>
    <w:pPr>
      <w:spacing w:line="360" w:lineRule="auto"/>
    </w:pPr>
    <w:rPr>
      <w:i/>
      <w:iCs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1867BB"/>
    <w:rPr>
      <w:i/>
      <w:iCs/>
      <w:sz w:val="24"/>
      <w:szCs w:val="16"/>
      <w:lang w:val="en-US" w:eastAsia="en-US"/>
    </w:rPr>
  </w:style>
  <w:style w:type="paragraph" w:styleId="BodyText3">
    <w:name w:val="Body Text 3"/>
    <w:basedOn w:val="Normal"/>
    <w:link w:val="BodyText3Char"/>
    <w:semiHidden/>
    <w:rsid w:val="001867BB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1867BB"/>
    <w:rPr>
      <w:b/>
      <w:bCs/>
      <w:i/>
      <w:iCs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1867BB"/>
  </w:style>
  <w:style w:type="character" w:customStyle="1" w:styleId="EndnoteTextChar">
    <w:name w:val="Endnote Text Char"/>
    <w:basedOn w:val="DefaultParagraphFont"/>
    <w:link w:val="EndnoteText"/>
    <w:semiHidden/>
    <w:rsid w:val="001867BB"/>
    <w:rPr>
      <w:lang w:val="en-US" w:eastAsia="en-US"/>
    </w:rPr>
  </w:style>
  <w:style w:type="character" w:styleId="EndnoteReference">
    <w:name w:val="endnote reference"/>
    <w:basedOn w:val="DefaultParagraphFont"/>
    <w:semiHidden/>
    <w:rsid w:val="00186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415C"/>
    <w:pPr>
      <w:ind w:left="720"/>
      <w:contextualSpacing/>
    </w:pPr>
    <w:rPr>
      <w:lang w:val="en-AU"/>
    </w:rPr>
  </w:style>
  <w:style w:type="paragraph" w:customStyle="1" w:styleId="Default">
    <w:name w:val="Default"/>
    <w:rsid w:val="00EA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855A2"/>
    <w:rPr>
      <w:rFonts w:ascii="Arial" w:hAnsi="Arial" w:cs="Arial"/>
      <w:b/>
      <w:bCs/>
      <w:sz w:val="36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855A2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ogamandir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gamandir.com.a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mandi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stitute\01.%20Administration\01.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4FC79-2610-45C9-9ED5-5842B07E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10</TotalTime>
  <Pages>1</Pages>
  <Words>197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Links>
    <vt:vector size="6" baseType="variant"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http://www.yogamandir.com.au/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Mandir</dc:creator>
  <cp:lastModifiedBy>Office Manager</cp:lastModifiedBy>
  <cp:revision>7</cp:revision>
  <cp:lastPrinted>2012-07-17T04:00:00Z</cp:lastPrinted>
  <dcterms:created xsi:type="dcterms:W3CDTF">2014-06-02T02:25:00Z</dcterms:created>
  <dcterms:modified xsi:type="dcterms:W3CDTF">2018-06-06T01:18:00Z</dcterms:modified>
</cp:coreProperties>
</file>